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DA38" w14:textId="72F04BC1" w:rsidR="0062626B" w:rsidRPr="005A4A73" w:rsidRDefault="008905D5" w:rsidP="009B55D2">
      <w:pPr>
        <w:pStyle w:val="3Policytitle"/>
        <w:jc w:val="center"/>
      </w:pPr>
      <w:r w:rsidRPr="005A4A73">
        <w:t>SNF T</w:t>
      </w:r>
      <w:r w:rsidR="00AA50E9" w:rsidRPr="005A4A73">
        <w:t xml:space="preserve">eaching and </w:t>
      </w:r>
      <w:r w:rsidR="00B57241">
        <w:t>L</w:t>
      </w:r>
      <w:r w:rsidR="00AA50E9" w:rsidRPr="005A4A73">
        <w:t xml:space="preserve">earning </w:t>
      </w:r>
      <w:r w:rsidR="00B57241">
        <w:t>P</w:t>
      </w:r>
      <w:r w:rsidR="00AA50E9" w:rsidRPr="005A4A73">
        <w:t>olicy</w:t>
      </w:r>
      <w:r w:rsidR="00B57241">
        <w:t xml:space="preserve"> 202</w:t>
      </w:r>
      <w:r w:rsidR="00CD443E">
        <w:t>5</w:t>
      </w:r>
    </w:p>
    <w:p w14:paraId="3B76CE19" w14:textId="66A5ADB4" w:rsidR="0062626B" w:rsidRPr="005A4A73" w:rsidRDefault="008905D5" w:rsidP="009B55D2">
      <w:pPr>
        <w:pStyle w:val="6Abstract"/>
        <w:jc w:val="center"/>
      </w:pPr>
      <w:r w:rsidRPr="005A4A73">
        <w:t>Aslacton Primary School and Manor Field Infant and Nursery School</w:t>
      </w:r>
    </w:p>
    <w:p w14:paraId="57CD5CF0" w14:textId="26B3F5DF" w:rsidR="0062626B" w:rsidRPr="005A4A73" w:rsidRDefault="009B55D2" w:rsidP="00DC4C0F">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r w:rsidRPr="005A4A73">
        <w:rPr>
          <w:rFonts w:cstheme="minorHAnsi"/>
          <w:noProof/>
          <w:lang w:eastAsia="en-GB"/>
        </w:rPr>
        <w:drawing>
          <wp:anchor distT="0" distB="0" distL="114300" distR="114300" simplePos="0" relativeHeight="251658241" behindDoc="0" locked="0" layoutInCell="1" allowOverlap="1" wp14:anchorId="27CE2E94" wp14:editId="0D6E970E">
            <wp:simplePos x="0" y="0"/>
            <wp:positionH relativeFrom="column">
              <wp:posOffset>5105400</wp:posOffset>
            </wp:positionH>
            <wp:positionV relativeFrom="paragraph">
              <wp:posOffset>104775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7F1253" w:rsidRPr="005A4A73">
        <w:rPr>
          <w:noProof/>
        </w:rPr>
        <w:drawing>
          <wp:inline distT="0" distB="0" distL="0" distR="0" wp14:anchorId="007BA19E" wp14:editId="21F3D02A">
            <wp:extent cx="1236980" cy="1123315"/>
            <wp:effectExtent l="0" t="0" r="1270" b="635"/>
            <wp:docPr id="521152916"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52916" name="Picture 1" descr="A logo of a school&#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6980" cy="1123315"/>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r w:rsidRPr="005A4A73">
        <w:rPr>
          <w:noProof/>
          <w:szCs w:val="20"/>
        </w:rPr>
        <w:t xml:space="preserve">      </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4A73" w:rsidRPr="005A4A73" w14:paraId="12539224" w14:textId="77777777" w:rsidTr="00CC563E">
        <w:tc>
          <w:tcPr>
            <w:tcW w:w="2586" w:type="dxa"/>
            <w:tcBorders>
              <w:top w:val="nil"/>
              <w:bottom w:val="single" w:sz="18" w:space="0" w:color="FFFFFF"/>
            </w:tcBorders>
            <w:shd w:val="clear" w:color="auto" w:fill="D8DFDE"/>
          </w:tcPr>
          <w:p w14:paraId="4E1BDDB1" w14:textId="77777777" w:rsidR="0062626B" w:rsidRPr="005A4A73" w:rsidRDefault="0062626B" w:rsidP="0062626B">
            <w:pPr>
              <w:pStyle w:val="1bodycopy10pt"/>
              <w:rPr>
                <w:b/>
              </w:rPr>
            </w:pPr>
            <w:r w:rsidRPr="005A4A73">
              <w:rPr>
                <w:b/>
              </w:rPr>
              <w:t>Approved by:</w:t>
            </w:r>
          </w:p>
        </w:tc>
        <w:tc>
          <w:tcPr>
            <w:tcW w:w="3268" w:type="dxa"/>
            <w:tcBorders>
              <w:top w:val="nil"/>
              <w:bottom w:val="single" w:sz="18" w:space="0" w:color="FFFFFF"/>
            </w:tcBorders>
            <w:shd w:val="clear" w:color="auto" w:fill="D8DFDE"/>
          </w:tcPr>
          <w:p w14:paraId="1E14C072" w14:textId="3C76D7BE" w:rsidR="0062626B" w:rsidRPr="005A4A73" w:rsidRDefault="00C46C42" w:rsidP="0062626B">
            <w:pPr>
              <w:pStyle w:val="1bodycopy11pt"/>
            </w:pPr>
            <w:r>
              <w:t>Heather Haines</w:t>
            </w:r>
          </w:p>
        </w:tc>
        <w:tc>
          <w:tcPr>
            <w:tcW w:w="3866" w:type="dxa"/>
            <w:tcBorders>
              <w:top w:val="nil"/>
              <w:bottom w:val="single" w:sz="18" w:space="0" w:color="FFFFFF"/>
            </w:tcBorders>
            <w:shd w:val="clear" w:color="auto" w:fill="D8DFDE"/>
          </w:tcPr>
          <w:p w14:paraId="1D279388" w14:textId="7AEEAC8A" w:rsidR="0062626B" w:rsidRPr="005A4A73" w:rsidRDefault="0062626B" w:rsidP="0062626B">
            <w:pPr>
              <w:pStyle w:val="1bodycopy11pt"/>
            </w:pPr>
            <w:r w:rsidRPr="005A4A73">
              <w:rPr>
                <w:b/>
              </w:rPr>
              <w:t>Date:</w:t>
            </w:r>
            <w:r w:rsidRPr="005A4A73">
              <w:t xml:space="preserve">  </w:t>
            </w:r>
            <w:r w:rsidR="00C46C42">
              <w:t>17 September 2025</w:t>
            </w:r>
          </w:p>
        </w:tc>
      </w:tr>
      <w:tr w:rsidR="005A4A73" w:rsidRPr="005A4A73" w14:paraId="7166433C" w14:textId="77777777" w:rsidTr="00CC563E">
        <w:tc>
          <w:tcPr>
            <w:tcW w:w="2586" w:type="dxa"/>
            <w:tcBorders>
              <w:top w:val="single" w:sz="18" w:space="0" w:color="FFFFFF"/>
              <w:bottom w:val="single" w:sz="18" w:space="0" w:color="FFFFFF"/>
            </w:tcBorders>
            <w:shd w:val="clear" w:color="auto" w:fill="D8DFDE"/>
          </w:tcPr>
          <w:p w14:paraId="2B1A185D" w14:textId="77777777" w:rsidR="0062626B" w:rsidRPr="005A4A73" w:rsidRDefault="0062626B" w:rsidP="0062626B">
            <w:pPr>
              <w:pStyle w:val="1bodycopy10pt"/>
              <w:rPr>
                <w:b/>
              </w:rPr>
            </w:pPr>
            <w:r w:rsidRPr="005A4A73">
              <w:rPr>
                <w:b/>
              </w:rPr>
              <w:t>Last reviewed on:</w:t>
            </w:r>
          </w:p>
        </w:tc>
        <w:tc>
          <w:tcPr>
            <w:tcW w:w="7134" w:type="dxa"/>
            <w:gridSpan w:val="2"/>
            <w:tcBorders>
              <w:top w:val="single" w:sz="18" w:space="0" w:color="FFFFFF"/>
              <w:bottom w:val="single" w:sz="18" w:space="0" w:color="FFFFFF"/>
            </w:tcBorders>
            <w:shd w:val="clear" w:color="auto" w:fill="D8DFDE"/>
          </w:tcPr>
          <w:p w14:paraId="232584D9" w14:textId="5C0E7BE9" w:rsidR="0062626B" w:rsidRPr="005A4A73" w:rsidRDefault="00C46C42" w:rsidP="0062626B">
            <w:pPr>
              <w:pStyle w:val="1bodycopy11pt"/>
            </w:pPr>
            <w:r>
              <w:t>September 2025</w:t>
            </w:r>
          </w:p>
        </w:tc>
      </w:tr>
      <w:tr w:rsidR="005A4A73" w:rsidRPr="005A4A73" w14:paraId="0A1EAF45" w14:textId="77777777" w:rsidTr="00CC563E">
        <w:tc>
          <w:tcPr>
            <w:tcW w:w="2586" w:type="dxa"/>
            <w:tcBorders>
              <w:top w:val="single" w:sz="18" w:space="0" w:color="FFFFFF"/>
              <w:bottom w:val="nil"/>
            </w:tcBorders>
            <w:shd w:val="clear" w:color="auto" w:fill="D8DFDE"/>
          </w:tcPr>
          <w:p w14:paraId="7B2E3CCB" w14:textId="77777777" w:rsidR="0062626B" w:rsidRPr="005A4A73" w:rsidRDefault="0062626B" w:rsidP="0062626B">
            <w:pPr>
              <w:pStyle w:val="1bodycopy10pt"/>
              <w:rPr>
                <w:b/>
              </w:rPr>
            </w:pPr>
            <w:r w:rsidRPr="005A4A73">
              <w:rPr>
                <w:b/>
              </w:rPr>
              <w:t>Next review due by:</w:t>
            </w:r>
          </w:p>
        </w:tc>
        <w:tc>
          <w:tcPr>
            <w:tcW w:w="7134" w:type="dxa"/>
            <w:gridSpan w:val="2"/>
            <w:tcBorders>
              <w:top w:val="single" w:sz="18" w:space="0" w:color="FFFFFF"/>
              <w:bottom w:val="nil"/>
            </w:tcBorders>
            <w:shd w:val="clear" w:color="auto" w:fill="D8DFDE"/>
          </w:tcPr>
          <w:p w14:paraId="37DF3C72" w14:textId="7DED66F8" w:rsidR="0062626B" w:rsidRPr="005A4A73" w:rsidRDefault="00C46C42" w:rsidP="0062626B">
            <w:pPr>
              <w:pStyle w:val="1bodycopy11pt"/>
            </w:pPr>
            <w:r>
              <w:t>September 2026</w:t>
            </w:r>
          </w:p>
        </w:tc>
      </w:tr>
    </w:tbl>
    <w:p w14:paraId="563692FA" w14:textId="77777777" w:rsidR="0002254B" w:rsidRPr="005A4A73" w:rsidRDefault="0002254B" w:rsidP="00DC4C0F">
      <w:pPr>
        <w:pStyle w:val="1bodycopy10pt"/>
      </w:pPr>
    </w:p>
    <w:p w14:paraId="06B16168" w14:textId="77777777" w:rsidR="00375061" w:rsidRPr="005A4A73" w:rsidRDefault="00375061" w:rsidP="00F06022">
      <w:pPr>
        <w:pStyle w:val="Heading1"/>
        <w:rPr>
          <w:color w:val="auto"/>
        </w:rPr>
      </w:pPr>
    </w:p>
    <w:p w14:paraId="5DF28B6D" w14:textId="77777777" w:rsidR="0072620F" w:rsidRPr="005A4A73" w:rsidRDefault="0072620F" w:rsidP="0072620F">
      <w:pPr>
        <w:pStyle w:val="TOCHeading"/>
        <w:spacing w:before="0" w:after="120"/>
        <w:rPr>
          <w:rFonts w:ascii="Arial" w:hAnsi="Arial" w:cs="Arial"/>
          <w:b/>
          <w:color w:val="auto"/>
          <w:sz w:val="28"/>
          <w:szCs w:val="28"/>
        </w:rPr>
      </w:pPr>
      <w:r w:rsidRPr="005A4A73">
        <w:rPr>
          <w:rFonts w:ascii="Arial" w:hAnsi="Arial" w:cs="Arial"/>
          <w:b/>
          <w:color w:val="auto"/>
          <w:sz w:val="28"/>
          <w:szCs w:val="28"/>
        </w:rPr>
        <w:t>Contents</w:t>
      </w:r>
    </w:p>
    <w:p w14:paraId="3CDBBABA" w14:textId="0B51F56B" w:rsidR="00C5024E" w:rsidRPr="005A4A73" w:rsidRDefault="00E763E4">
      <w:pPr>
        <w:pStyle w:val="TOC1"/>
        <w:tabs>
          <w:tab w:val="right" w:leader="dot" w:pos="9736"/>
        </w:tabs>
        <w:rPr>
          <w:rFonts w:ascii="Calibri" w:eastAsia="Times New Roman" w:hAnsi="Calibri"/>
          <w:noProof/>
          <w:kern w:val="2"/>
          <w:sz w:val="24"/>
          <w:lang w:val="en-GB" w:eastAsia="en-GB"/>
        </w:rPr>
      </w:pPr>
      <w:r w:rsidRPr="005A4A73">
        <w:rPr>
          <w:rFonts w:cs="Arial"/>
          <w:bCs/>
          <w:noProof/>
          <w:szCs w:val="20"/>
        </w:rPr>
        <w:fldChar w:fldCharType="begin"/>
      </w:r>
      <w:r w:rsidRPr="005A4A73">
        <w:rPr>
          <w:rFonts w:cs="Arial"/>
          <w:bCs/>
          <w:noProof/>
          <w:szCs w:val="20"/>
        </w:rPr>
        <w:instrText xml:space="preserve"> TOC \o "1-3" \h \z \u </w:instrText>
      </w:r>
      <w:r w:rsidRPr="005A4A73">
        <w:rPr>
          <w:rFonts w:cs="Arial"/>
          <w:bCs/>
          <w:noProof/>
          <w:szCs w:val="20"/>
        </w:rPr>
        <w:fldChar w:fldCharType="separate"/>
      </w:r>
      <w:hyperlink w:anchor="_Toc159587791" w:history="1">
        <w:r w:rsidR="00C5024E" w:rsidRPr="005A4A73">
          <w:rPr>
            <w:rStyle w:val="Hyperlink"/>
            <w:noProof/>
            <w:color w:val="auto"/>
          </w:rPr>
          <w:t>1. Aims</w:t>
        </w:r>
        <w:r w:rsidR="00C5024E" w:rsidRPr="005A4A73">
          <w:rPr>
            <w:noProof/>
            <w:webHidden/>
          </w:rPr>
          <w:tab/>
        </w:r>
        <w:r w:rsidR="00C5024E" w:rsidRPr="005A4A73">
          <w:rPr>
            <w:noProof/>
            <w:webHidden/>
          </w:rPr>
          <w:fldChar w:fldCharType="begin"/>
        </w:r>
        <w:r w:rsidR="00C5024E" w:rsidRPr="005A4A73">
          <w:rPr>
            <w:noProof/>
            <w:webHidden/>
          </w:rPr>
          <w:instrText xml:space="preserve"> PAGEREF _Toc159587791 \h </w:instrText>
        </w:r>
        <w:r w:rsidR="00C5024E" w:rsidRPr="005A4A73">
          <w:rPr>
            <w:noProof/>
            <w:webHidden/>
          </w:rPr>
        </w:r>
        <w:r w:rsidR="00C5024E" w:rsidRPr="005A4A73">
          <w:rPr>
            <w:noProof/>
            <w:webHidden/>
          </w:rPr>
          <w:fldChar w:fldCharType="separate"/>
        </w:r>
        <w:r w:rsidR="0064282F" w:rsidRPr="005A4A73">
          <w:rPr>
            <w:noProof/>
            <w:webHidden/>
          </w:rPr>
          <w:t>3</w:t>
        </w:r>
        <w:r w:rsidR="00C5024E" w:rsidRPr="005A4A73">
          <w:rPr>
            <w:noProof/>
            <w:webHidden/>
          </w:rPr>
          <w:fldChar w:fldCharType="end"/>
        </w:r>
      </w:hyperlink>
    </w:p>
    <w:p w14:paraId="54973B26" w14:textId="7A5EA566"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2" w:history="1">
        <w:r w:rsidRPr="005A4A73">
          <w:rPr>
            <w:rStyle w:val="Hyperlink"/>
            <w:noProof/>
            <w:color w:val="auto"/>
          </w:rPr>
          <w:t>2. Our guiding principles</w:t>
        </w:r>
        <w:r w:rsidRPr="005A4A73">
          <w:rPr>
            <w:noProof/>
            <w:webHidden/>
          </w:rPr>
          <w:tab/>
        </w:r>
        <w:r w:rsidRPr="005A4A73">
          <w:rPr>
            <w:noProof/>
            <w:webHidden/>
          </w:rPr>
          <w:fldChar w:fldCharType="begin"/>
        </w:r>
        <w:r w:rsidRPr="005A4A73">
          <w:rPr>
            <w:noProof/>
            <w:webHidden/>
          </w:rPr>
          <w:instrText xml:space="preserve"> PAGEREF _Toc159587792 \h </w:instrText>
        </w:r>
        <w:r w:rsidRPr="005A4A73">
          <w:rPr>
            <w:noProof/>
            <w:webHidden/>
          </w:rPr>
        </w:r>
        <w:r w:rsidRPr="005A4A73">
          <w:rPr>
            <w:noProof/>
            <w:webHidden/>
          </w:rPr>
          <w:fldChar w:fldCharType="separate"/>
        </w:r>
        <w:r w:rsidR="0064282F" w:rsidRPr="005A4A73">
          <w:rPr>
            <w:noProof/>
            <w:webHidden/>
          </w:rPr>
          <w:t>3</w:t>
        </w:r>
        <w:r w:rsidRPr="005A4A73">
          <w:rPr>
            <w:noProof/>
            <w:webHidden/>
          </w:rPr>
          <w:fldChar w:fldCharType="end"/>
        </w:r>
      </w:hyperlink>
    </w:p>
    <w:p w14:paraId="48C508E1" w14:textId="36A4441A"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3" w:history="1">
        <w:r w:rsidRPr="005A4A73">
          <w:rPr>
            <w:rStyle w:val="Hyperlink"/>
            <w:noProof/>
            <w:color w:val="auto"/>
          </w:rPr>
          <w:t>3. Roles and responsibilities</w:t>
        </w:r>
        <w:r w:rsidRPr="005A4A73">
          <w:rPr>
            <w:noProof/>
            <w:webHidden/>
          </w:rPr>
          <w:tab/>
        </w:r>
        <w:r w:rsidRPr="005A4A73">
          <w:rPr>
            <w:noProof/>
            <w:webHidden/>
          </w:rPr>
          <w:fldChar w:fldCharType="begin"/>
        </w:r>
        <w:r w:rsidRPr="005A4A73">
          <w:rPr>
            <w:noProof/>
            <w:webHidden/>
          </w:rPr>
          <w:instrText xml:space="preserve"> PAGEREF _Toc159587793 \h </w:instrText>
        </w:r>
        <w:r w:rsidRPr="005A4A73">
          <w:rPr>
            <w:noProof/>
            <w:webHidden/>
          </w:rPr>
        </w:r>
        <w:r w:rsidRPr="005A4A73">
          <w:rPr>
            <w:noProof/>
            <w:webHidden/>
          </w:rPr>
          <w:fldChar w:fldCharType="separate"/>
        </w:r>
        <w:r w:rsidR="0064282F" w:rsidRPr="005A4A73">
          <w:rPr>
            <w:noProof/>
            <w:webHidden/>
          </w:rPr>
          <w:t>4</w:t>
        </w:r>
        <w:r w:rsidRPr="005A4A73">
          <w:rPr>
            <w:noProof/>
            <w:webHidden/>
          </w:rPr>
          <w:fldChar w:fldCharType="end"/>
        </w:r>
      </w:hyperlink>
    </w:p>
    <w:p w14:paraId="49F2850B" w14:textId="56A31E75"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4" w:history="1">
        <w:r w:rsidRPr="005A4A73">
          <w:rPr>
            <w:rStyle w:val="Hyperlink"/>
            <w:noProof/>
            <w:color w:val="auto"/>
          </w:rPr>
          <w:t>4. Planning</w:t>
        </w:r>
        <w:r w:rsidRPr="005A4A73">
          <w:rPr>
            <w:noProof/>
            <w:webHidden/>
          </w:rPr>
          <w:tab/>
        </w:r>
        <w:r w:rsidRPr="005A4A73">
          <w:rPr>
            <w:noProof/>
            <w:webHidden/>
          </w:rPr>
          <w:fldChar w:fldCharType="begin"/>
        </w:r>
        <w:r w:rsidRPr="005A4A73">
          <w:rPr>
            <w:noProof/>
            <w:webHidden/>
          </w:rPr>
          <w:instrText xml:space="preserve"> PAGEREF _Toc159587794 \h </w:instrText>
        </w:r>
        <w:r w:rsidRPr="005A4A73">
          <w:rPr>
            <w:noProof/>
            <w:webHidden/>
          </w:rPr>
        </w:r>
        <w:r w:rsidRPr="005A4A73">
          <w:rPr>
            <w:noProof/>
            <w:webHidden/>
          </w:rPr>
          <w:fldChar w:fldCharType="separate"/>
        </w:r>
        <w:r w:rsidR="0064282F" w:rsidRPr="005A4A73">
          <w:rPr>
            <w:noProof/>
            <w:webHidden/>
          </w:rPr>
          <w:t>6</w:t>
        </w:r>
        <w:r w:rsidRPr="005A4A73">
          <w:rPr>
            <w:noProof/>
            <w:webHidden/>
          </w:rPr>
          <w:fldChar w:fldCharType="end"/>
        </w:r>
      </w:hyperlink>
    </w:p>
    <w:p w14:paraId="77E6C0A6" w14:textId="4D5284DB"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5" w:history="1">
        <w:r w:rsidRPr="005A4A73">
          <w:rPr>
            <w:rStyle w:val="Hyperlink"/>
            <w:noProof/>
            <w:color w:val="auto"/>
          </w:rPr>
          <w:t>5. Learning environment</w:t>
        </w:r>
        <w:r w:rsidRPr="005A4A73">
          <w:rPr>
            <w:noProof/>
            <w:webHidden/>
          </w:rPr>
          <w:tab/>
        </w:r>
        <w:r w:rsidRPr="005A4A73">
          <w:rPr>
            <w:noProof/>
            <w:webHidden/>
          </w:rPr>
          <w:fldChar w:fldCharType="begin"/>
        </w:r>
        <w:r w:rsidRPr="005A4A73">
          <w:rPr>
            <w:noProof/>
            <w:webHidden/>
          </w:rPr>
          <w:instrText xml:space="preserve"> PAGEREF _Toc159587795 \h </w:instrText>
        </w:r>
        <w:r w:rsidRPr="005A4A73">
          <w:rPr>
            <w:noProof/>
            <w:webHidden/>
          </w:rPr>
        </w:r>
        <w:r w:rsidRPr="005A4A73">
          <w:rPr>
            <w:noProof/>
            <w:webHidden/>
          </w:rPr>
          <w:fldChar w:fldCharType="separate"/>
        </w:r>
        <w:r w:rsidR="0064282F" w:rsidRPr="005A4A73">
          <w:rPr>
            <w:noProof/>
            <w:webHidden/>
          </w:rPr>
          <w:t>6</w:t>
        </w:r>
        <w:r w:rsidRPr="005A4A73">
          <w:rPr>
            <w:noProof/>
            <w:webHidden/>
          </w:rPr>
          <w:fldChar w:fldCharType="end"/>
        </w:r>
      </w:hyperlink>
    </w:p>
    <w:p w14:paraId="6A798F59" w14:textId="5F66FCD2"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6" w:history="1">
        <w:r w:rsidRPr="005A4A73">
          <w:rPr>
            <w:rStyle w:val="Hyperlink"/>
            <w:noProof/>
            <w:color w:val="auto"/>
          </w:rPr>
          <w:t>6. Differentiation/adaptive teaching</w:t>
        </w:r>
        <w:r w:rsidRPr="005A4A73">
          <w:rPr>
            <w:noProof/>
            <w:webHidden/>
          </w:rPr>
          <w:tab/>
        </w:r>
        <w:r w:rsidRPr="005A4A73">
          <w:rPr>
            <w:noProof/>
            <w:webHidden/>
          </w:rPr>
          <w:fldChar w:fldCharType="begin"/>
        </w:r>
        <w:r w:rsidRPr="005A4A73">
          <w:rPr>
            <w:noProof/>
            <w:webHidden/>
          </w:rPr>
          <w:instrText xml:space="preserve"> PAGEREF _Toc159587796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547D2AAA" w14:textId="039E19E3"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7" w:history="1">
        <w:r w:rsidRPr="005A4A73">
          <w:rPr>
            <w:rStyle w:val="Hyperlink"/>
            <w:noProof/>
            <w:color w:val="auto"/>
          </w:rPr>
          <w:t>7. Home learning</w:t>
        </w:r>
        <w:r w:rsidRPr="005A4A73">
          <w:rPr>
            <w:noProof/>
            <w:webHidden/>
          </w:rPr>
          <w:tab/>
        </w:r>
        <w:r w:rsidRPr="005A4A73">
          <w:rPr>
            <w:noProof/>
            <w:webHidden/>
          </w:rPr>
          <w:fldChar w:fldCharType="begin"/>
        </w:r>
        <w:r w:rsidRPr="005A4A73">
          <w:rPr>
            <w:noProof/>
            <w:webHidden/>
          </w:rPr>
          <w:instrText xml:space="preserve"> PAGEREF _Toc159587797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60DA93B9" w14:textId="203D92FC"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8" w:history="1">
        <w:r w:rsidRPr="005A4A73">
          <w:rPr>
            <w:rStyle w:val="Hyperlink"/>
            <w:noProof/>
            <w:color w:val="auto"/>
          </w:rPr>
          <w:t>8. Marking and feedback</w:t>
        </w:r>
        <w:r w:rsidRPr="005A4A73">
          <w:rPr>
            <w:noProof/>
            <w:webHidden/>
          </w:rPr>
          <w:tab/>
        </w:r>
        <w:r w:rsidRPr="005A4A73">
          <w:rPr>
            <w:noProof/>
            <w:webHidden/>
          </w:rPr>
          <w:fldChar w:fldCharType="begin"/>
        </w:r>
        <w:r w:rsidRPr="005A4A73">
          <w:rPr>
            <w:noProof/>
            <w:webHidden/>
          </w:rPr>
          <w:instrText xml:space="preserve"> PAGEREF _Toc159587798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3C62037D" w14:textId="77777777"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9" w:history="1">
        <w:r w:rsidRPr="005A4A73">
          <w:rPr>
            <w:rStyle w:val="Hyperlink"/>
            <w:noProof/>
            <w:color w:val="auto"/>
          </w:rPr>
          <w:t>9. Assessment, recording and reporting</w:t>
        </w:r>
        <w:r w:rsidRPr="005A4A73">
          <w:rPr>
            <w:noProof/>
            <w:webHidden/>
          </w:rPr>
          <w:tab/>
        </w:r>
        <w:r w:rsidR="00CF3120" w:rsidRPr="005A4A73">
          <w:rPr>
            <w:noProof/>
            <w:webHidden/>
          </w:rPr>
          <w:t>8</w:t>
        </w:r>
      </w:hyperlink>
    </w:p>
    <w:p w14:paraId="172C9FBD" w14:textId="2FACB824"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0" w:history="1">
        <w:r w:rsidRPr="005A4A73">
          <w:rPr>
            <w:rStyle w:val="Hyperlink"/>
            <w:noProof/>
            <w:color w:val="auto"/>
          </w:rPr>
          <w:t>10. Monitoring and evaluation</w:t>
        </w:r>
        <w:r w:rsidRPr="005A4A73">
          <w:rPr>
            <w:noProof/>
            <w:webHidden/>
          </w:rPr>
          <w:tab/>
        </w:r>
        <w:r w:rsidRPr="005A4A73">
          <w:rPr>
            <w:noProof/>
            <w:webHidden/>
          </w:rPr>
          <w:fldChar w:fldCharType="begin"/>
        </w:r>
        <w:r w:rsidRPr="005A4A73">
          <w:rPr>
            <w:noProof/>
            <w:webHidden/>
          </w:rPr>
          <w:instrText xml:space="preserve"> PAGEREF _Toc159587800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25F8DA85" w14:textId="6147FDBB"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1" w:history="1">
        <w:r w:rsidRPr="005A4A73">
          <w:rPr>
            <w:rStyle w:val="Hyperlink"/>
            <w:noProof/>
            <w:color w:val="auto"/>
          </w:rPr>
          <w:t>11. Review</w:t>
        </w:r>
        <w:r w:rsidRPr="005A4A73">
          <w:rPr>
            <w:noProof/>
            <w:webHidden/>
          </w:rPr>
          <w:tab/>
        </w:r>
        <w:r w:rsidRPr="005A4A73">
          <w:rPr>
            <w:noProof/>
            <w:webHidden/>
          </w:rPr>
          <w:fldChar w:fldCharType="begin"/>
        </w:r>
        <w:r w:rsidRPr="005A4A73">
          <w:rPr>
            <w:noProof/>
            <w:webHidden/>
          </w:rPr>
          <w:instrText xml:space="preserve"> PAGEREF _Toc159587801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56E3F762" w14:textId="55E1D4CA"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2" w:history="1">
        <w:r w:rsidRPr="005A4A73">
          <w:rPr>
            <w:rStyle w:val="Hyperlink"/>
            <w:noProof/>
            <w:color w:val="auto"/>
          </w:rPr>
          <w:t>12. Links with other policies</w:t>
        </w:r>
        <w:r w:rsidRPr="005A4A73">
          <w:rPr>
            <w:noProof/>
            <w:webHidden/>
          </w:rPr>
          <w:tab/>
        </w:r>
        <w:r w:rsidRPr="005A4A73">
          <w:rPr>
            <w:noProof/>
            <w:webHidden/>
          </w:rPr>
          <w:fldChar w:fldCharType="begin"/>
        </w:r>
        <w:r w:rsidRPr="005A4A73">
          <w:rPr>
            <w:noProof/>
            <w:webHidden/>
          </w:rPr>
          <w:instrText xml:space="preserve"> PAGEREF _Toc159587802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029646FE" w14:textId="13756E3B" w:rsidR="0072620F" w:rsidRPr="005A4A73" w:rsidRDefault="00E763E4" w:rsidP="00DC4C0F">
      <w:pPr>
        <w:pStyle w:val="1bodycopy10pt"/>
        <w:rPr>
          <w:noProof/>
        </w:rPr>
      </w:pPr>
      <w:r w:rsidRPr="005A4A73">
        <w:rPr>
          <w:rFonts w:cs="Arial"/>
          <w:noProof/>
          <w:szCs w:val="20"/>
        </w:rPr>
        <w:fldChar w:fldCharType="end"/>
      </w:r>
      <w:r w:rsidR="0066456C" w:rsidRPr="005A4A73">
        <w:rPr>
          <w:noProof/>
        </w:rPr>
        <mc:AlternateContent>
          <mc:Choice Requires="wps">
            <w:drawing>
              <wp:anchor distT="4294967285" distB="4294967285" distL="114300" distR="114300" simplePos="0" relativeHeight="251658240" behindDoc="0" locked="0" layoutInCell="1" allowOverlap="1" wp14:anchorId="726B6BE5" wp14:editId="7733A608">
                <wp:simplePos x="0" y="0"/>
                <wp:positionH relativeFrom="column">
                  <wp:posOffset>0</wp:posOffset>
                </wp:positionH>
                <wp:positionV relativeFrom="paragraph">
                  <wp:posOffset>-1</wp:posOffset>
                </wp:positionV>
                <wp:extent cx="6158865" cy="0"/>
                <wp:effectExtent l="0" t="0" r="0" b="0"/>
                <wp:wrapNone/>
                <wp:docPr id="20692791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8E5CE" id="Straight Connector 2" o:spid="_x0000_s1026" style="position:absolute;flip:y;z-index:25165619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8CCD351" w14:textId="77777777" w:rsidR="00D42AD6" w:rsidRDefault="00D42AD6" w:rsidP="00AA50E9">
      <w:pPr>
        <w:pStyle w:val="Heading1"/>
        <w:rPr>
          <w:color w:val="auto"/>
        </w:rPr>
      </w:pPr>
      <w:bookmarkStart w:id="11" w:name="_Toc83657993"/>
      <w:bookmarkStart w:id="12" w:name="_Toc159587791"/>
    </w:p>
    <w:p w14:paraId="3871EC43" w14:textId="77777777" w:rsidR="00B57241" w:rsidRDefault="00B57241" w:rsidP="00B57241">
      <w:pPr>
        <w:pStyle w:val="6Abstract"/>
        <w:rPr>
          <w:lang w:val="en-GB"/>
        </w:rPr>
      </w:pPr>
    </w:p>
    <w:p w14:paraId="551F4218" w14:textId="77777777" w:rsidR="00B57241" w:rsidRPr="00B57241" w:rsidRDefault="00B57241" w:rsidP="00B57241">
      <w:pPr>
        <w:pStyle w:val="6Abstract"/>
        <w:rPr>
          <w:lang w:val="en-GB"/>
        </w:rPr>
      </w:pPr>
    </w:p>
    <w:p w14:paraId="189EDBDE" w14:textId="77777777" w:rsidR="00D42AD6" w:rsidRPr="005A4A73" w:rsidRDefault="00D42AD6" w:rsidP="00AA50E9">
      <w:pPr>
        <w:pStyle w:val="Heading1"/>
        <w:rPr>
          <w:color w:val="auto"/>
        </w:rPr>
      </w:pPr>
    </w:p>
    <w:p w14:paraId="5A2E3053" w14:textId="21813CDC" w:rsidR="00AA50E9" w:rsidRPr="005A4A73" w:rsidRDefault="00AA50E9" w:rsidP="00AA50E9">
      <w:pPr>
        <w:pStyle w:val="Heading1"/>
        <w:rPr>
          <w:color w:val="auto"/>
        </w:rPr>
      </w:pPr>
      <w:r w:rsidRPr="005A4A73">
        <w:rPr>
          <w:color w:val="auto"/>
        </w:rPr>
        <w:lastRenderedPageBreak/>
        <w:t>1. Aims</w:t>
      </w:r>
      <w:bookmarkEnd w:id="11"/>
      <w:bookmarkEnd w:id="12"/>
    </w:p>
    <w:p w14:paraId="6DDA97B4" w14:textId="77777777" w:rsidR="00AA50E9" w:rsidRPr="005A4A73" w:rsidRDefault="00AA50E9" w:rsidP="00AA50E9">
      <w:pPr>
        <w:pStyle w:val="1bodycopy10pt"/>
      </w:pPr>
      <w:r w:rsidRPr="005A4A73">
        <w:t xml:space="preserve">This policy aims to: </w:t>
      </w:r>
    </w:p>
    <w:p w14:paraId="75FAB8CB" w14:textId="499AF813" w:rsidR="00AA50E9" w:rsidRPr="005A4A73" w:rsidRDefault="00AA50E9" w:rsidP="00AA50E9">
      <w:pPr>
        <w:pStyle w:val="4Bulletedcopyblue"/>
        <w:numPr>
          <w:ilvl w:val="0"/>
          <w:numId w:val="9"/>
        </w:numPr>
      </w:pPr>
      <w:r w:rsidRPr="005A4A73">
        <w:t xml:space="preserve">Explain how we’ll create an environment at our </w:t>
      </w:r>
      <w:r w:rsidR="008905D5" w:rsidRPr="005A4A73">
        <w:t>school</w:t>
      </w:r>
      <w:r w:rsidRPr="005A4A73">
        <w:t xml:space="preserve"> where pupils learn best and love to do so </w:t>
      </w:r>
    </w:p>
    <w:p w14:paraId="2E902CDF" w14:textId="00D123E8" w:rsidR="00AA50E9" w:rsidRPr="005A4A73" w:rsidRDefault="00AA50E9" w:rsidP="00AA50E9">
      <w:pPr>
        <w:pStyle w:val="4Bulletedcopyblue"/>
      </w:pPr>
      <w:proofErr w:type="spellStart"/>
      <w:r w:rsidRPr="005A4A73">
        <w:t>Summarise</w:t>
      </w:r>
      <w:proofErr w:type="spellEnd"/>
      <w:r w:rsidRPr="005A4A73">
        <w:t xml:space="preserve"> expectations to make sure everyone is committed to achieving a consistent approach to teaching and learning across our </w:t>
      </w:r>
      <w:r w:rsidR="008905D5" w:rsidRPr="005A4A73">
        <w:t>school</w:t>
      </w:r>
    </w:p>
    <w:p w14:paraId="6C163ADB" w14:textId="2D4BEF1A" w:rsidR="00AA50E9" w:rsidRPr="005A4A73" w:rsidRDefault="00AA50E9" w:rsidP="00AA50E9">
      <w:pPr>
        <w:pStyle w:val="4Bulletedcopyblue"/>
        <w:numPr>
          <w:ilvl w:val="0"/>
          <w:numId w:val="9"/>
        </w:numPr>
      </w:pPr>
      <w:r w:rsidRPr="005A4A73">
        <w:t xml:space="preserve">Promote high expectations and raise standards of achievement for all pupils in our </w:t>
      </w:r>
      <w:r w:rsidR="008905D5" w:rsidRPr="005A4A73">
        <w:t>school</w:t>
      </w:r>
    </w:p>
    <w:p w14:paraId="2BDCC737" w14:textId="77777777" w:rsidR="00AA50E9" w:rsidRPr="005A4A73" w:rsidRDefault="00AA50E9" w:rsidP="00AA50E9">
      <w:pPr>
        <w:pStyle w:val="4Bulletedcopyblue"/>
        <w:numPr>
          <w:ilvl w:val="0"/>
          <w:numId w:val="9"/>
        </w:numPr>
      </w:pPr>
      <w:r w:rsidRPr="005A4A73">
        <w:t>Involve pupils, parents</w:t>
      </w:r>
      <w:r w:rsidR="00614DCF" w:rsidRPr="005A4A73">
        <w:t>/carers</w:t>
      </w:r>
      <w:r w:rsidRPr="005A4A73">
        <w:t xml:space="preserve"> and the wider school community in pupils’ learning and development</w:t>
      </w:r>
    </w:p>
    <w:p w14:paraId="79217F60" w14:textId="77777777" w:rsidR="00AA50E9" w:rsidRPr="005A4A73" w:rsidRDefault="00AA50E9" w:rsidP="00AA50E9">
      <w:pPr>
        <w:pStyle w:val="4Bulletedcopyblue"/>
        <w:numPr>
          <w:ilvl w:val="0"/>
          <w:numId w:val="0"/>
        </w:numPr>
        <w:ind w:left="170"/>
        <w:rPr>
          <w:sz w:val="28"/>
          <w:szCs w:val="28"/>
        </w:rPr>
      </w:pPr>
    </w:p>
    <w:p w14:paraId="15207CF0" w14:textId="77777777" w:rsidR="00AA50E9" w:rsidRPr="005A4A73" w:rsidRDefault="00AA50E9" w:rsidP="00AA50E9">
      <w:pPr>
        <w:pStyle w:val="Heading1"/>
        <w:rPr>
          <w:color w:val="auto"/>
        </w:rPr>
      </w:pPr>
      <w:bookmarkStart w:id="13" w:name="_Toc83657994"/>
      <w:bookmarkStart w:id="14" w:name="_Toc159587792"/>
      <w:r w:rsidRPr="005A4A73">
        <w:rPr>
          <w:color w:val="auto"/>
        </w:rPr>
        <w:t>2. Our guiding principles</w:t>
      </w:r>
      <w:bookmarkEnd w:id="13"/>
      <w:bookmarkEnd w:id="14"/>
      <w:r w:rsidRPr="005A4A73">
        <w:rPr>
          <w:color w:val="auto"/>
        </w:rPr>
        <w:t xml:space="preserve"> </w:t>
      </w:r>
    </w:p>
    <w:p w14:paraId="1A65CECB" w14:textId="672A9EFD" w:rsidR="00AA50E9" w:rsidRPr="005A4A73" w:rsidRDefault="00AA50E9" w:rsidP="00AA50E9">
      <w:pPr>
        <w:pStyle w:val="1bodycopy10pt"/>
      </w:pPr>
      <w:r w:rsidRPr="005A4A73">
        <w:t xml:space="preserve">Outline your </w:t>
      </w:r>
      <w:r w:rsidR="008905D5" w:rsidRPr="005A4A73">
        <w:t>school</w:t>
      </w:r>
      <w:r w:rsidR="00614DCF" w:rsidRPr="005A4A73">
        <w:t>’s</w:t>
      </w:r>
      <w:r w:rsidRPr="005A4A73">
        <w:t xml:space="preserve"> vision and values, and link these to their impact on teaching and learning in your </w:t>
      </w:r>
      <w:r w:rsidR="008905D5" w:rsidRPr="005A4A73">
        <w:t>school</w:t>
      </w:r>
      <w:r w:rsidRPr="005A4A73">
        <w:t xml:space="preserve"> – so that everyone is working to these same principles. </w:t>
      </w:r>
    </w:p>
    <w:p w14:paraId="4EBAFFC9" w14:textId="5F71B35E" w:rsidR="00AA50E9" w:rsidRPr="005A4A73" w:rsidRDefault="00AA50E9" w:rsidP="00AA50E9">
      <w:pPr>
        <w:pStyle w:val="1bodycopy10pt"/>
      </w:pPr>
      <w:r w:rsidRPr="005A4A73">
        <w:t xml:space="preserve">Pupils learn best at our </w:t>
      </w:r>
      <w:r w:rsidR="008905D5" w:rsidRPr="005A4A73">
        <w:t>school</w:t>
      </w:r>
      <w:r w:rsidRPr="005A4A73">
        <w:t xml:space="preserve"> when they: </w:t>
      </w:r>
    </w:p>
    <w:p w14:paraId="76F3AB24" w14:textId="77777777" w:rsidR="00AA50E9" w:rsidRPr="005A4A73" w:rsidRDefault="00AA50E9" w:rsidP="00AA50E9">
      <w:pPr>
        <w:pStyle w:val="4Bulletedcopyblue"/>
        <w:numPr>
          <w:ilvl w:val="0"/>
          <w:numId w:val="9"/>
        </w:numPr>
        <w:rPr>
          <w:rFonts w:eastAsia="Times New Roman"/>
          <w:szCs w:val="24"/>
          <w:lang w:val="en-GB" w:eastAsia="en-GB"/>
        </w:rPr>
      </w:pPr>
      <w:r w:rsidRPr="005A4A73">
        <w:t xml:space="preserve">Have their basic physical needs met </w:t>
      </w:r>
    </w:p>
    <w:p w14:paraId="7CF97E35" w14:textId="77777777" w:rsidR="00AA50E9" w:rsidRPr="005A4A73" w:rsidRDefault="00AA50E9" w:rsidP="00AA50E9">
      <w:pPr>
        <w:pStyle w:val="4Bulletedcopyblue"/>
        <w:numPr>
          <w:ilvl w:val="0"/>
          <w:numId w:val="9"/>
        </w:numPr>
      </w:pPr>
      <w:r w:rsidRPr="005A4A73">
        <w:t>Feel secure, safe and valued</w:t>
      </w:r>
    </w:p>
    <w:p w14:paraId="0A6BBA75" w14:textId="77777777" w:rsidR="00AA50E9" w:rsidRPr="005A4A73" w:rsidRDefault="00AA50E9" w:rsidP="00AA50E9">
      <w:pPr>
        <w:pStyle w:val="4Bulletedcopyblue"/>
        <w:numPr>
          <w:ilvl w:val="0"/>
          <w:numId w:val="9"/>
        </w:numPr>
      </w:pPr>
      <w:r w:rsidRPr="005A4A73">
        <w:t>Feel a sense of belonging to the group</w:t>
      </w:r>
    </w:p>
    <w:p w14:paraId="61DCD013" w14:textId="77777777" w:rsidR="00AA50E9" w:rsidRPr="005A4A73" w:rsidRDefault="00AA50E9" w:rsidP="00AA50E9">
      <w:pPr>
        <w:pStyle w:val="4Bulletedcopyblue"/>
        <w:numPr>
          <w:ilvl w:val="0"/>
          <w:numId w:val="9"/>
        </w:numPr>
      </w:pPr>
      <w:r w:rsidRPr="005A4A73">
        <w:t>Are engaged and motivated</w:t>
      </w:r>
    </w:p>
    <w:p w14:paraId="6F27643B" w14:textId="77777777" w:rsidR="00AA50E9" w:rsidRPr="005A4A73" w:rsidRDefault="00AA50E9" w:rsidP="00AA50E9">
      <w:pPr>
        <w:pStyle w:val="4Bulletedcopyblue"/>
        <w:numPr>
          <w:ilvl w:val="0"/>
          <w:numId w:val="9"/>
        </w:numPr>
      </w:pPr>
      <w:r w:rsidRPr="005A4A73">
        <w:t>Can see the relevance of what they are doing</w:t>
      </w:r>
    </w:p>
    <w:p w14:paraId="553D2AE3" w14:textId="77777777" w:rsidR="00AA50E9" w:rsidRPr="005A4A73" w:rsidRDefault="00AA50E9" w:rsidP="00AA50E9">
      <w:pPr>
        <w:pStyle w:val="4Bulletedcopyblue"/>
        <w:numPr>
          <w:ilvl w:val="0"/>
          <w:numId w:val="9"/>
        </w:numPr>
      </w:pPr>
      <w:r w:rsidRPr="005A4A73">
        <w:t>Know what outcome is intended</w:t>
      </w:r>
    </w:p>
    <w:p w14:paraId="26A31F42" w14:textId="77777777" w:rsidR="00AA50E9" w:rsidRPr="005A4A73" w:rsidRDefault="00AA50E9" w:rsidP="00AA50E9">
      <w:pPr>
        <w:pStyle w:val="4Bulletedcopyblue"/>
        <w:numPr>
          <w:ilvl w:val="0"/>
          <w:numId w:val="9"/>
        </w:numPr>
      </w:pPr>
      <w:r w:rsidRPr="005A4A73">
        <w:t>Can link what they are doing to other experiences</w:t>
      </w:r>
    </w:p>
    <w:p w14:paraId="5AF2E3D1" w14:textId="77777777" w:rsidR="00AA50E9" w:rsidRPr="005A4A73" w:rsidRDefault="00AA50E9" w:rsidP="00AA50E9">
      <w:pPr>
        <w:pStyle w:val="4Bulletedcopyblue"/>
        <w:numPr>
          <w:ilvl w:val="0"/>
          <w:numId w:val="9"/>
        </w:numPr>
      </w:pPr>
      <w:r w:rsidRPr="005A4A73">
        <w:t>Understand the task</w:t>
      </w:r>
    </w:p>
    <w:p w14:paraId="331AB5A6" w14:textId="77777777" w:rsidR="00AA50E9" w:rsidRPr="005A4A73" w:rsidRDefault="00AA50E9" w:rsidP="00AA50E9">
      <w:pPr>
        <w:pStyle w:val="4Bulletedcopyblue"/>
        <w:numPr>
          <w:ilvl w:val="0"/>
          <w:numId w:val="9"/>
        </w:numPr>
      </w:pPr>
      <w:r w:rsidRPr="005A4A73">
        <w:t>Have the physical space and the tools needed</w:t>
      </w:r>
    </w:p>
    <w:p w14:paraId="22B76A49" w14:textId="77777777" w:rsidR="00AA50E9" w:rsidRPr="005A4A73" w:rsidRDefault="00AA50E9" w:rsidP="00AA50E9">
      <w:pPr>
        <w:pStyle w:val="4Bulletedcopyblue"/>
        <w:numPr>
          <w:ilvl w:val="0"/>
          <w:numId w:val="9"/>
        </w:numPr>
      </w:pPr>
      <w:r w:rsidRPr="005A4A73">
        <w:t>Have access to the necessary materials</w:t>
      </w:r>
    </w:p>
    <w:p w14:paraId="71754935" w14:textId="77777777" w:rsidR="00AA50E9" w:rsidRPr="005A4A73" w:rsidRDefault="00AA50E9" w:rsidP="00AA50E9">
      <w:pPr>
        <w:pStyle w:val="4Bulletedcopyblue"/>
        <w:numPr>
          <w:ilvl w:val="0"/>
          <w:numId w:val="9"/>
        </w:numPr>
      </w:pPr>
      <w:r w:rsidRPr="005A4A73">
        <w:t>Are not disrupted or distracted by others</w:t>
      </w:r>
    </w:p>
    <w:p w14:paraId="3B867C87" w14:textId="77777777" w:rsidR="00AA50E9" w:rsidRPr="005A4A73" w:rsidRDefault="00AA50E9" w:rsidP="00AA50E9">
      <w:pPr>
        <w:pStyle w:val="4Bulletedcopyblue"/>
        <w:numPr>
          <w:ilvl w:val="0"/>
          <w:numId w:val="9"/>
        </w:numPr>
      </w:pPr>
      <w:r w:rsidRPr="005A4A73">
        <w:t>Can work with others or on their own, depending on the task</w:t>
      </w:r>
    </w:p>
    <w:p w14:paraId="31640DB4" w14:textId="77777777" w:rsidR="00AA50E9" w:rsidRPr="005A4A73" w:rsidRDefault="00AA50E9" w:rsidP="00AA50E9">
      <w:pPr>
        <w:pStyle w:val="4Bulletedcopyblue"/>
        <w:numPr>
          <w:ilvl w:val="0"/>
          <w:numId w:val="9"/>
        </w:numPr>
      </w:pPr>
      <w:r w:rsidRPr="005A4A73">
        <w:t>Are guided, taught or helped in appropriate ways at appropriate times</w:t>
      </w:r>
    </w:p>
    <w:p w14:paraId="666E70E1" w14:textId="77777777" w:rsidR="00AA50E9" w:rsidRPr="005A4A73" w:rsidRDefault="00AA50E9" w:rsidP="00AA50E9">
      <w:pPr>
        <w:pStyle w:val="4Bulletedcopyblue"/>
        <w:numPr>
          <w:ilvl w:val="0"/>
          <w:numId w:val="9"/>
        </w:numPr>
      </w:pPr>
      <w:r w:rsidRPr="005A4A73">
        <w:t xml:space="preserve">Can </w:t>
      </w:r>
      <w:proofErr w:type="spellStart"/>
      <w:r w:rsidRPr="005A4A73">
        <w:t>practise</w:t>
      </w:r>
      <w:proofErr w:type="spellEnd"/>
      <w:r w:rsidRPr="005A4A73">
        <w:t xml:space="preserve"> what they are learning </w:t>
      </w:r>
    </w:p>
    <w:p w14:paraId="35ED544F" w14:textId="77777777" w:rsidR="00AA50E9" w:rsidRPr="005A4A73" w:rsidRDefault="00AA50E9" w:rsidP="00AA50E9">
      <w:pPr>
        <w:pStyle w:val="4Bulletedcopyblue"/>
        <w:numPr>
          <w:ilvl w:val="0"/>
          <w:numId w:val="9"/>
        </w:numPr>
      </w:pPr>
      <w:r w:rsidRPr="005A4A73">
        <w:t>Can apply the learning in both familiar and new contexts</w:t>
      </w:r>
    </w:p>
    <w:p w14:paraId="6CC83C1B" w14:textId="77777777" w:rsidR="00AA50E9" w:rsidRPr="005A4A73" w:rsidRDefault="00AA50E9" w:rsidP="00AA50E9">
      <w:pPr>
        <w:pStyle w:val="4Bulletedcopyblue"/>
        <w:numPr>
          <w:ilvl w:val="0"/>
          <w:numId w:val="9"/>
        </w:numPr>
      </w:pPr>
      <w:r w:rsidRPr="005A4A73">
        <w:t>Can persevere when learning is hard</w:t>
      </w:r>
    </w:p>
    <w:p w14:paraId="58B6B6BE" w14:textId="77777777" w:rsidR="00AA50E9" w:rsidRPr="005A4A73" w:rsidRDefault="00AA50E9" w:rsidP="00AA50E9">
      <w:pPr>
        <w:pStyle w:val="4Bulletedcopyblue"/>
        <w:numPr>
          <w:ilvl w:val="0"/>
          <w:numId w:val="9"/>
        </w:numPr>
      </w:pPr>
      <w:r w:rsidRPr="005A4A73">
        <w:t>Can manage their emotions if things are not going well</w:t>
      </w:r>
    </w:p>
    <w:p w14:paraId="748D7641" w14:textId="77777777" w:rsidR="00AA50E9" w:rsidRPr="005A4A73" w:rsidRDefault="00AA50E9" w:rsidP="00AA50E9">
      <w:pPr>
        <w:pStyle w:val="4Bulletedcopyblue"/>
        <w:numPr>
          <w:ilvl w:val="0"/>
          <w:numId w:val="9"/>
        </w:numPr>
      </w:pPr>
      <w:r w:rsidRPr="005A4A73">
        <w:t>Recognise that all learners make mistakes and mistakes can help us learn</w:t>
      </w:r>
    </w:p>
    <w:p w14:paraId="71FE96A5" w14:textId="77777777" w:rsidR="00AA50E9" w:rsidRPr="005A4A73" w:rsidRDefault="00AA50E9" w:rsidP="00AA50E9">
      <w:pPr>
        <w:pStyle w:val="4Bulletedcopyblue"/>
        <w:numPr>
          <w:ilvl w:val="0"/>
          <w:numId w:val="0"/>
        </w:numPr>
        <w:ind w:left="170"/>
        <w:rPr>
          <w:sz w:val="28"/>
          <w:szCs w:val="28"/>
        </w:rPr>
      </w:pPr>
    </w:p>
    <w:p w14:paraId="4EE61BAC" w14:textId="77777777" w:rsidR="00AA50E9" w:rsidRPr="005A4A73" w:rsidRDefault="00AA50E9" w:rsidP="00AA50E9">
      <w:pPr>
        <w:pStyle w:val="Heading1"/>
        <w:rPr>
          <w:color w:val="auto"/>
        </w:rPr>
      </w:pPr>
      <w:bookmarkStart w:id="15" w:name="_Toc83657995"/>
      <w:bookmarkStart w:id="16" w:name="_Toc159587793"/>
      <w:r w:rsidRPr="005A4A73">
        <w:rPr>
          <w:color w:val="auto"/>
        </w:rPr>
        <w:t>3. Roles and responsibilities</w:t>
      </w:r>
      <w:bookmarkEnd w:id="15"/>
      <w:bookmarkEnd w:id="16"/>
    </w:p>
    <w:p w14:paraId="6CC06654" w14:textId="27B04716" w:rsidR="00AA50E9" w:rsidRPr="005A4A73" w:rsidRDefault="00AA50E9" w:rsidP="00AA50E9">
      <w:pPr>
        <w:pStyle w:val="1bodycopy10pt"/>
      </w:pPr>
      <w:r w:rsidRPr="005A4A73">
        <w:t xml:space="preserve">Teaching and learning in our </w:t>
      </w:r>
      <w:r w:rsidR="008905D5" w:rsidRPr="005A4A73">
        <w:t>school</w:t>
      </w:r>
      <w:r w:rsidRPr="005A4A73">
        <w:t xml:space="preserve"> is a shared responsibility, and everyone in our </w:t>
      </w:r>
      <w:r w:rsidR="008905D5" w:rsidRPr="005A4A73">
        <w:t>school</w:t>
      </w:r>
      <w:r w:rsidRPr="005A4A73">
        <w:t xml:space="preserve"> community has an important role to play. </w:t>
      </w:r>
    </w:p>
    <w:p w14:paraId="2C22A458" w14:textId="77777777" w:rsidR="00AA50E9" w:rsidRPr="005A4A73" w:rsidRDefault="00AA50E9" w:rsidP="00AA50E9">
      <w:pPr>
        <w:pStyle w:val="1bodycopy10pt"/>
      </w:pPr>
      <w:r w:rsidRPr="005A4A73">
        <w:t xml:space="preserve">This is how we will create the above conditions for pupils’ learning at all times: </w:t>
      </w:r>
    </w:p>
    <w:p w14:paraId="27AA1A60" w14:textId="77777777" w:rsidR="00B40709" w:rsidRDefault="00B40709">
      <w:pPr>
        <w:spacing w:after="0"/>
        <w:rPr>
          <w:b/>
          <w:sz w:val="24"/>
        </w:rPr>
      </w:pPr>
      <w:r>
        <w:br w:type="page"/>
      </w:r>
    </w:p>
    <w:p w14:paraId="48079950" w14:textId="77777777" w:rsidR="00AA50E9" w:rsidRPr="005A4A73" w:rsidRDefault="00AA50E9" w:rsidP="00AA50E9">
      <w:pPr>
        <w:pStyle w:val="Subhead2"/>
        <w:rPr>
          <w:color w:val="auto"/>
        </w:rPr>
      </w:pPr>
      <w:r w:rsidRPr="005A4A73">
        <w:rPr>
          <w:color w:val="auto"/>
        </w:rPr>
        <w:lastRenderedPageBreak/>
        <w:t>3.1 Teachers</w:t>
      </w:r>
    </w:p>
    <w:p w14:paraId="669167A1" w14:textId="2AE922C6" w:rsidR="00AA50E9" w:rsidRPr="005A4A73" w:rsidRDefault="00AA50E9" w:rsidP="00AA50E9">
      <w:pPr>
        <w:pStyle w:val="1bodycopy10pt"/>
      </w:pPr>
      <w:r w:rsidRPr="005A4A73">
        <w:t xml:space="preserve">Teachers at our </w:t>
      </w:r>
      <w:r w:rsidR="008905D5" w:rsidRPr="005A4A73">
        <w:t>school</w:t>
      </w:r>
      <w:r w:rsidRPr="005A4A73">
        <w:t xml:space="preserve"> will:  </w:t>
      </w:r>
    </w:p>
    <w:p w14:paraId="734175F5" w14:textId="77777777" w:rsidR="00AA50E9" w:rsidRPr="005A4A73" w:rsidRDefault="00AA50E9" w:rsidP="00AA50E9">
      <w:pPr>
        <w:pStyle w:val="4Bulletedcopyblue"/>
        <w:numPr>
          <w:ilvl w:val="0"/>
          <w:numId w:val="9"/>
        </w:numPr>
        <w:rPr>
          <w:rFonts w:eastAsia="Times New Roman"/>
          <w:lang w:val="en-GB" w:eastAsia="en-GB"/>
        </w:rPr>
      </w:pPr>
      <w:r w:rsidRPr="005A4A73">
        <w:t xml:space="preserve">Follow the expectations for teaching and professional conduct as set out in the </w:t>
      </w:r>
      <w:hyperlink r:id="rId13" w:history="1">
        <w:r w:rsidRPr="005A4A73">
          <w:rPr>
            <w:rStyle w:val="Hyperlink"/>
            <w:color w:val="auto"/>
            <w:szCs w:val="22"/>
          </w:rPr>
          <w:t>Teachers’ Standards</w:t>
        </w:r>
      </w:hyperlink>
      <w:r w:rsidRPr="005A4A73">
        <w:t>    </w:t>
      </w:r>
    </w:p>
    <w:p w14:paraId="31573C7A" w14:textId="776A7BF2" w:rsidR="00AA50E9" w:rsidRPr="005A4A73" w:rsidRDefault="00AA50E9" w:rsidP="00AA50E9">
      <w:pPr>
        <w:pStyle w:val="4Bulletedcopyblue"/>
        <w:numPr>
          <w:ilvl w:val="0"/>
          <w:numId w:val="9"/>
        </w:numPr>
      </w:pPr>
      <w:r w:rsidRPr="005A4A73">
        <w:t>Actively engage parents/carers in their child’s learning</w:t>
      </w:r>
      <w:r w:rsidR="00FF7898" w:rsidRPr="005A4A73">
        <w:t xml:space="preserve">, </w:t>
      </w:r>
      <w:r w:rsidRPr="005A4A73">
        <w:t>this</w:t>
      </w:r>
      <w:r w:rsidR="00FF7898" w:rsidRPr="005A4A73">
        <w:t xml:space="preserve"> could be </w:t>
      </w:r>
      <w:r w:rsidRPr="005A4A73">
        <w:t xml:space="preserve">via newsletters, website, </w:t>
      </w:r>
      <w:r w:rsidR="006E4C73" w:rsidRPr="005A4A73">
        <w:t xml:space="preserve">class and school dojo </w:t>
      </w:r>
      <w:r w:rsidRPr="005A4A73">
        <w:t xml:space="preserve">letters, </w:t>
      </w:r>
      <w:r w:rsidR="006E4C73" w:rsidRPr="005A4A73">
        <w:t xml:space="preserve">parent meetings and </w:t>
      </w:r>
      <w:r w:rsidRPr="005A4A73">
        <w:t>open days/mornings</w:t>
      </w:r>
    </w:p>
    <w:p w14:paraId="7AB7F38D" w14:textId="5E8B131C" w:rsidR="00AA50E9" w:rsidRPr="005A4A73" w:rsidRDefault="00AA50E9" w:rsidP="00AA50E9">
      <w:pPr>
        <w:pStyle w:val="4Bulletedcopyblue"/>
        <w:numPr>
          <w:ilvl w:val="0"/>
          <w:numId w:val="9"/>
        </w:numPr>
      </w:pPr>
      <w:r w:rsidRPr="005A4A73">
        <w:t xml:space="preserve">Update parents/carers on pupils’ progress and produce an </w:t>
      </w:r>
      <w:r w:rsidR="0023062D" w:rsidRPr="005A4A73">
        <w:t xml:space="preserve">interim and end of year </w:t>
      </w:r>
      <w:r w:rsidRPr="005A4A73">
        <w:t>written report on their child’s progress</w:t>
      </w:r>
    </w:p>
    <w:p w14:paraId="5C3FF548" w14:textId="77777777" w:rsidR="00F12233" w:rsidRPr="005A4A73" w:rsidRDefault="00AA50E9" w:rsidP="00F12233">
      <w:pPr>
        <w:pStyle w:val="4Bulletedcopyblue"/>
        <w:numPr>
          <w:ilvl w:val="0"/>
          <w:numId w:val="9"/>
        </w:numPr>
        <w:rPr>
          <w:lang w:val="en-GB" w:eastAsia="en-GB"/>
        </w:rPr>
      </w:pPr>
      <w:r w:rsidRPr="005A4A73">
        <w:t xml:space="preserve">Meet the expectations set out in </w:t>
      </w:r>
      <w:r w:rsidR="0082665A" w:rsidRPr="005A4A73">
        <w:t xml:space="preserve">the </w:t>
      </w:r>
      <w:r w:rsidR="00CB4854" w:rsidRPr="005A4A73">
        <w:t xml:space="preserve">school’s curriculum intent, </w:t>
      </w:r>
      <w:r w:rsidRPr="005A4A73">
        <w:t xml:space="preserve">behaviour policy, and </w:t>
      </w:r>
      <w:r w:rsidR="0082665A" w:rsidRPr="005A4A73">
        <w:t xml:space="preserve">the assessment </w:t>
      </w:r>
      <w:r w:rsidRPr="005A4A73">
        <w:t>policy</w:t>
      </w:r>
      <w:r w:rsidR="00CB4854" w:rsidRPr="005A4A73">
        <w:t xml:space="preserve">. </w:t>
      </w:r>
    </w:p>
    <w:p w14:paraId="0487A655" w14:textId="3F37EC3B" w:rsidR="00F12233" w:rsidRPr="005A4A73" w:rsidRDefault="000D431C" w:rsidP="00F12233">
      <w:pPr>
        <w:pStyle w:val="4Bulletedcopyblue"/>
        <w:numPr>
          <w:ilvl w:val="0"/>
          <w:numId w:val="9"/>
        </w:numPr>
        <w:rPr>
          <w:lang w:val="en-GB" w:eastAsia="en-GB"/>
        </w:rPr>
      </w:pPr>
      <w:r w:rsidRPr="005A4A73">
        <w:rPr>
          <w:lang w:val="en-GB" w:eastAsia="en-GB"/>
        </w:rPr>
        <w:t>C</w:t>
      </w:r>
      <w:r w:rsidR="00F12233" w:rsidRPr="005A4A73">
        <w:rPr>
          <w:lang w:val="en-GB" w:eastAsia="en-GB"/>
        </w:rPr>
        <w:t>reate well-sequenced, broad and balanced curriculum plans that build knowledge and skills </w:t>
      </w:r>
    </w:p>
    <w:p w14:paraId="6304D0DC" w14:textId="77777777" w:rsidR="00F12233" w:rsidRPr="005A4A73" w:rsidRDefault="00F12233" w:rsidP="00F12233">
      <w:pPr>
        <w:pStyle w:val="4Bulletedcopyblue"/>
        <w:numPr>
          <w:ilvl w:val="0"/>
          <w:numId w:val="9"/>
        </w:numPr>
        <w:rPr>
          <w:lang w:val="en-GB" w:eastAsia="en-GB"/>
        </w:rPr>
      </w:pPr>
      <w:r w:rsidRPr="005A4A73">
        <w:rPr>
          <w:lang w:val="en-GB" w:eastAsia="en-GB"/>
        </w:rPr>
        <w:t>Sequence lessons in a way that allows pupils to make good progress from their starting points </w:t>
      </w:r>
    </w:p>
    <w:p w14:paraId="7E076340" w14:textId="4ACD7AC9" w:rsidR="00AA50E9" w:rsidRPr="005A4A73" w:rsidRDefault="00AA50E9" w:rsidP="000D431C">
      <w:pPr>
        <w:pStyle w:val="4Bulletedcopyblue"/>
        <w:numPr>
          <w:ilvl w:val="0"/>
          <w:numId w:val="0"/>
        </w:numPr>
        <w:ind w:left="340"/>
      </w:pPr>
    </w:p>
    <w:p w14:paraId="7C779857" w14:textId="77777777" w:rsidR="00AA50E9" w:rsidRPr="005A4A73" w:rsidRDefault="00AA50E9" w:rsidP="00AA50E9">
      <w:pPr>
        <w:pStyle w:val="Subhead2"/>
        <w:rPr>
          <w:color w:val="auto"/>
        </w:rPr>
      </w:pPr>
      <w:r w:rsidRPr="005A4A73">
        <w:rPr>
          <w:color w:val="auto"/>
        </w:rPr>
        <w:t>3.2 Support staff</w:t>
      </w:r>
    </w:p>
    <w:p w14:paraId="131C38D2" w14:textId="77777777" w:rsidR="00AA50E9" w:rsidRPr="005A4A73" w:rsidRDefault="00AA50E9" w:rsidP="00AA50E9">
      <w:pPr>
        <w:pStyle w:val="1bodycopy10pt"/>
      </w:pPr>
      <w:r w:rsidRPr="005A4A73">
        <w:t xml:space="preserve">Support staff will:  </w:t>
      </w:r>
    </w:p>
    <w:p w14:paraId="3CBC8377" w14:textId="77777777" w:rsidR="00AA50E9" w:rsidRPr="005A4A73" w:rsidRDefault="00AA50E9" w:rsidP="00AA50E9">
      <w:pPr>
        <w:pStyle w:val="4Bulletedcopyblue"/>
        <w:numPr>
          <w:ilvl w:val="0"/>
          <w:numId w:val="9"/>
        </w:numPr>
        <w:rPr>
          <w:lang w:val="en-GB" w:eastAsia="en-GB"/>
        </w:rPr>
      </w:pPr>
      <w:r w:rsidRPr="005A4A73">
        <w:rPr>
          <w:lang w:val="en-GB" w:eastAsia="en-GB"/>
        </w:rPr>
        <w:t>Know pupils well and differentiate support to meet their individual learning needs </w:t>
      </w:r>
    </w:p>
    <w:p w14:paraId="270C4865" w14:textId="77777777" w:rsidR="00AA50E9" w:rsidRPr="005A4A73" w:rsidRDefault="00AA50E9" w:rsidP="00AA50E9">
      <w:pPr>
        <w:pStyle w:val="4Bulletedcopyblue"/>
        <w:numPr>
          <w:ilvl w:val="0"/>
          <w:numId w:val="9"/>
        </w:numPr>
        <w:rPr>
          <w:lang w:val="en-GB" w:eastAsia="en-GB"/>
        </w:rPr>
      </w:pPr>
      <w:r w:rsidRPr="005A4A73">
        <w:rPr>
          <w:lang w:val="en-GB" w:eastAsia="en-GB"/>
        </w:rPr>
        <w:t>Support teaching and learning with flexibility and resourcefulness </w:t>
      </w:r>
    </w:p>
    <w:p w14:paraId="1D420E34" w14:textId="77777777" w:rsidR="00AA50E9" w:rsidRPr="005A4A73" w:rsidRDefault="00AA50E9" w:rsidP="00AA50E9">
      <w:pPr>
        <w:pStyle w:val="4Bulletedcopyblue"/>
        <w:numPr>
          <w:ilvl w:val="0"/>
          <w:numId w:val="9"/>
        </w:numPr>
        <w:rPr>
          <w:lang w:val="en-GB" w:eastAsia="en-GB"/>
        </w:rPr>
      </w:pPr>
      <w:r w:rsidRPr="005A4A73">
        <w:rPr>
          <w:lang w:val="en-GB" w:eastAsia="en-GB"/>
        </w:rPr>
        <w:t>Use agreed assessment for learning strategies </w:t>
      </w:r>
    </w:p>
    <w:p w14:paraId="0A27AD9F" w14:textId="77777777" w:rsidR="00AA50E9" w:rsidRPr="005A4A73" w:rsidRDefault="00AA50E9" w:rsidP="00AA50E9">
      <w:pPr>
        <w:pStyle w:val="4Bulletedcopyblue"/>
        <w:numPr>
          <w:ilvl w:val="0"/>
          <w:numId w:val="9"/>
        </w:numPr>
        <w:rPr>
          <w:lang w:val="en-GB" w:eastAsia="en-GB"/>
        </w:rPr>
      </w:pPr>
      <w:r w:rsidRPr="005A4A73">
        <w:rPr>
          <w:lang w:val="en-GB" w:eastAsia="en-GB"/>
        </w:rPr>
        <w:t>Use effective marking and feedback as required </w:t>
      </w:r>
    </w:p>
    <w:p w14:paraId="2F3C603D" w14:textId="67B16544" w:rsidR="00AA50E9" w:rsidRPr="005A4A73" w:rsidRDefault="00AA50E9" w:rsidP="00AA50E9">
      <w:pPr>
        <w:pStyle w:val="4Bulletedcopyblue"/>
        <w:numPr>
          <w:ilvl w:val="0"/>
          <w:numId w:val="9"/>
        </w:numPr>
        <w:rPr>
          <w:lang w:val="en-GB" w:eastAsia="en-GB"/>
        </w:rPr>
      </w:pPr>
      <w:r w:rsidRPr="005A4A73">
        <w:rPr>
          <w:lang w:val="en-GB" w:eastAsia="en-GB"/>
        </w:rPr>
        <w:t xml:space="preserve">Engage in </w:t>
      </w:r>
      <w:r w:rsidR="00C34AC4" w:rsidRPr="005A4A73">
        <w:rPr>
          <w:lang w:val="en-GB" w:eastAsia="en-GB"/>
        </w:rPr>
        <w:t xml:space="preserve">supporting </w:t>
      </w:r>
      <w:r w:rsidRPr="005A4A73">
        <w:rPr>
          <w:lang w:val="en-GB" w:eastAsia="en-GB"/>
        </w:rPr>
        <w:t>inspiring lessons and learning opportunities</w:t>
      </w:r>
    </w:p>
    <w:p w14:paraId="3A44D5D5" w14:textId="77777777" w:rsidR="00AA50E9" w:rsidRPr="005A4A73" w:rsidRDefault="00AA50E9" w:rsidP="00AA50E9">
      <w:pPr>
        <w:pStyle w:val="4Bulletedcopyblue"/>
        <w:numPr>
          <w:ilvl w:val="0"/>
          <w:numId w:val="9"/>
        </w:numPr>
        <w:rPr>
          <w:lang w:val="en-GB" w:eastAsia="en-GB"/>
        </w:rPr>
      </w:pPr>
      <w:r w:rsidRPr="005A4A73">
        <w:rPr>
          <w:lang w:val="en-GB" w:eastAsia="en-GB"/>
        </w:rPr>
        <w:t>Feedback observations of pupils to teachers </w:t>
      </w:r>
    </w:p>
    <w:p w14:paraId="7DCC25C4" w14:textId="77777777" w:rsidR="00AA50E9" w:rsidRPr="005A4A73" w:rsidRDefault="00AA50E9" w:rsidP="00AA50E9">
      <w:pPr>
        <w:pStyle w:val="4Bulletedcopyblue"/>
        <w:numPr>
          <w:ilvl w:val="0"/>
          <w:numId w:val="9"/>
        </w:numPr>
        <w:rPr>
          <w:lang w:val="en-GB" w:eastAsia="en-GB"/>
        </w:rPr>
      </w:pPr>
      <w:r w:rsidRPr="005A4A73">
        <w:rPr>
          <w:lang w:val="en-GB" w:eastAsia="en-GB"/>
        </w:rPr>
        <w:t>Ask questions to make sure they’ve understood expectations for learning </w:t>
      </w:r>
    </w:p>
    <w:p w14:paraId="1BD1C4CB" w14:textId="77777777" w:rsidR="00AA50E9" w:rsidRPr="005A4A73" w:rsidRDefault="00AA50E9" w:rsidP="00AA50E9">
      <w:pPr>
        <w:pStyle w:val="4Bulletedcopyblue"/>
        <w:numPr>
          <w:ilvl w:val="0"/>
          <w:numId w:val="9"/>
        </w:numPr>
        <w:rPr>
          <w:lang w:val="en-GB" w:eastAsia="en-GB"/>
        </w:rPr>
      </w:pPr>
      <w:r w:rsidRPr="005A4A73">
        <w:rPr>
          <w:lang w:val="en-GB" w:eastAsia="en-GB"/>
        </w:rPr>
        <w:t>Identify and use resources to support learning </w:t>
      </w:r>
    </w:p>
    <w:p w14:paraId="59776B7F" w14:textId="77777777" w:rsidR="00AA50E9" w:rsidRPr="005A4A73" w:rsidRDefault="00AA50E9" w:rsidP="00AA50E9">
      <w:pPr>
        <w:pStyle w:val="4Bulletedcopyblue"/>
        <w:numPr>
          <w:ilvl w:val="0"/>
          <w:numId w:val="9"/>
        </w:numPr>
        <w:rPr>
          <w:lang w:val="en-GB" w:eastAsia="en-GB"/>
        </w:rPr>
      </w:pPr>
      <w:r w:rsidRPr="005A4A73">
        <w:rPr>
          <w:lang w:val="en-GB" w:eastAsia="en-GB"/>
        </w:rPr>
        <w:t>Have high expectations and celebrate achievement </w:t>
      </w:r>
    </w:p>
    <w:p w14:paraId="5563D97A" w14:textId="77777777" w:rsidR="00AA50E9" w:rsidRPr="005A4A73" w:rsidRDefault="00AA50E9" w:rsidP="00AA50E9">
      <w:pPr>
        <w:pStyle w:val="4Bulletedcopyblue"/>
        <w:numPr>
          <w:ilvl w:val="0"/>
          <w:numId w:val="9"/>
        </w:numPr>
        <w:rPr>
          <w:lang w:val="en-GB" w:eastAsia="en-GB"/>
        </w:rPr>
      </w:pPr>
      <w:r w:rsidRPr="005A4A73">
        <w:rPr>
          <w:lang w:val="en-GB" w:eastAsia="en-GB"/>
        </w:rPr>
        <w:t xml:space="preserve">Demonstrate and model themselves as learners </w:t>
      </w:r>
    </w:p>
    <w:p w14:paraId="6FD2E778" w14:textId="77777777" w:rsidR="00F12233" w:rsidRPr="005A4A73" w:rsidRDefault="00F12233" w:rsidP="00F12233">
      <w:pPr>
        <w:pStyle w:val="4Bulletedcopyblue"/>
        <w:numPr>
          <w:ilvl w:val="0"/>
          <w:numId w:val="9"/>
        </w:numPr>
      </w:pPr>
      <w:r w:rsidRPr="005A4A73">
        <w:t xml:space="preserve">Meet the expectations set out in the school’s curriculum intent, behaviour policy, and the assessment policy. </w:t>
      </w:r>
    </w:p>
    <w:p w14:paraId="2C0C4E77" w14:textId="0E45F742" w:rsidR="00AA50E9" w:rsidRPr="005A4A73" w:rsidRDefault="00AA50E9" w:rsidP="00AA50E9">
      <w:pPr>
        <w:pStyle w:val="Subhead2"/>
        <w:rPr>
          <w:color w:val="auto"/>
        </w:rPr>
      </w:pPr>
      <w:r w:rsidRPr="005A4A73">
        <w:rPr>
          <w:color w:val="auto"/>
        </w:rPr>
        <w:t>3.</w:t>
      </w:r>
      <w:r w:rsidR="00B2255B" w:rsidRPr="005A4A73">
        <w:rPr>
          <w:color w:val="auto"/>
        </w:rPr>
        <w:t>3</w:t>
      </w:r>
      <w:r w:rsidRPr="005A4A73">
        <w:rPr>
          <w:color w:val="auto"/>
        </w:rPr>
        <w:t xml:space="preserve"> Senior leaders </w:t>
      </w:r>
    </w:p>
    <w:p w14:paraId="6F2AEED0" w14:textId="77777777" w:rsidR="00AA50E9" w:rsidRPr="005A4A73" w:rsidRDefault="00AA50E9" w:rsidP="00AA50E9">
      <w:pPr>
        <w:pStyle w:val="1bodycopy10pt"/>
        <w:rPr>
          <w:lang w:val="en-GB" w:eastAsia="en-GB"/>
        </w:rPr>
      </w:pPr>
      <w:r w:rsidRPr="005A4A73">
        <w:t xml:space="preserve">Senior leaders will: </w:t>
      </w:r>
    </w:p>
    <w:p w14:paraId="5D189B9F" w14:textId="77777777" w:rsidR="00AA50E9" w:rsidRPr="005A4A73" w:rsidRDefault="00AA50E9" w:rsidP="00AA50E9">
      <w:pPr>
        <w:pStyle w:val="4Bulletedcopyblue"/>
        <w:numPr>
          <w:ilvl w:val="0"/>
          <w:numId w:val="9"/>
        </w:numPr>
        <w:rPr>
          <w:lang w:val="en-GB" w:eastAsia="en-GB"/>
        </w:rPr>
      </w:pPr>
      <w:r w:rsidRPr="005A4A73">
        <w:rPr>
          <w:lang w:val="en-GB" w:eastAsia="en-GB"/>
        </w:rPr>
        <w:t>Have a clear and ambitious vision for providing high-quality, inclusive education to all</w:t>
      </w:r>
    </w:p>
    <w:p w14:paraId="1416F88F" w14:textId="77777777" w:rsidR="00AA50E9" w:rsidRPr="005A4A73" w:rsidRDefault="00AA50E9" w:rsidP="00AA50E9">
      <w:pPr>
        <w:pStyle w:val="4Bulletedcopyblue"/>
        <w:numPr>
          <w:ilvl w:val="0"/>
          <w:numId w:val="9"/>
        </w:numPr>
        <w:rPr>
          <w:lang w:val="en-GB" w:eastAsia="en-GB"/>
        </w:rPr>
      </w:pPr>
      <w:r w:rsidRPr="005A4A73">
        <w:rPr>
          <w:lang w:val="en-GB" w:eastAsia="en-GB"/>
        </w:rPr>
        <w:t>Celebrate achievement and have high expectations for everyone</w:t>
      </w:r>
    </w:p>
    <w:p w14:paraId="504A389A" w14:textId="77777777" w:rsidR="00AA50E9" w:rsidRPr="005A4A73" w:rsidRDefault="00AA50E9" w:rsidP="00AA50E9">
      <w:pPr>
        <w:pStyle w:val="4Bulletedcopyblue"/>
        <w:rPr>
          <w:lang w:val="en-GB" w:eastAsia="en-GB"/>
        </w:rPr>
      </w:pPr>
      <w:r w:rsidRPr="005A4A73">
        <w:rPr>
          <w:lang w:val="en-GB" w:eastAsia="en-GB"/>
        </w:rPr>
        <w:t>Hold staff and pupils to account for their teaching and learning </w:t>
      </w:r>
    </w:p>
    <w:p w14:paraId="4A6A3DB1" w14:textId="77777777" w:rsidR="00AA50E9" w:rsidRPr="005A4A73" w:rsidRDefault="00AA50E9" w:rsidP="00AA50E9">
      <w:pPr>
        <w:pStyle w:val="4Bulletedcopyblue"/>
        <w:numPr>
          <w:ilvl w:val="0"/>
          <w:numId w:val="9"/>
        </w:numPr>
        <w:rPr>
          <w:lang w:val="en-GB" w:eastAsia="en-GB"/>
        </w:rPr>
      </w:pPr>
      <w:r w:rsidRPr="005A4A73">
        <w:rPr>
          <w:lang w:val="en-GB" w:eastAsia="en-GB"/>
        </w:rPr>
        <w:t>Plan and evaluate strategies to secure high-quality teaching and learning across the school </w:t>
      </w:r>
    </w:p>
    <w:p w14:paraId="68CD8FA8" w14:textId="77777777" w:rsidR="00AA50E9" w:rsidRPr="005A4A73" w:rsidRDefault="00AA50E9" w:rsidP="00AA50E9">
      <w:pPr>
        <w:pStyle w:val="4Bulletedcopyblue"/>
        <w:numPr>
          <w:ilvl w:val="0"/>
          <w:numId w:val="9"/>
        </w:numPr>
        <w:rPr>
          <w:lang w:val="en-GB" w:eastAsia="en-GB"/>
        </w:rPr>
      </w:pPr>
      <w:r w:rsidRPr="005A4A73">
        <w:rPr>
          <w:lang w:val="en-GB" w:eastAsia="en-GB"/>
        </w:rPr>
        <w:t>Manage resources to support high-quality teaching and learning </w:t>
      </w:r>
    </w:p>
    <w:p w14:paraId="310D1080" w14:textId="77777777" w:rsidR="00AA50E9" w:rsidRPr="005A4A73" w:rsidRDefault="00AA50E9" w:rsidP="00AA50E9">
      <w:pPr>
        <w:pStyle w:val="4Bulletedcopyblue"/>
        <w:numPr>
          <w:ilvl w:val="0"/>
          <w:numId w:val="9"/>
        </w:numPr>
        <w:rPr>
          <w:lang w:val="en-GB" w:eastAsia="en-GB"/>
        </w:rPr>
      </w:pPr>
      <w:r w:rsidRPr="005A4A73">
        <w:rPr>
          <w:lang w:val="en-GB" w:eastAsia="en-GB"/>
        </w:rPr>
        <w:t>Provide support and guidance to other staff through coaching and mentoring</w:t>
      </w:r>
    </w:p>
    <w:p w14:paraId="5D3ECAA0" w14:textId="77777777" w:rsidR="00AA50E9" w:rsidRPr="005A4A73" w:rsidRDefault="00AA50E9" w:rsidP="00AA50E9">
      <w:pPr>
        <w:pStyle w:val="4Bulletedcopyblue"/>
        <w:numPr>
          <w:ilvl w:val="0"/>
          <w:numId w:val="9"/>
        </w:numPr>
        <w:rPr>
          <w:lang w:val="en-GB" w:eastAsia="en-GB"/>
        </w:rPr>
      </w:pPr>
      <w:r w:rsidRPr="005A4A73">
        <w:rPr>
          <w:lang w:val="en-GB" w:eastAsia="en-GB"/>
        </w:rPr>
        <w:t>Input and monitor the impact of continuing professional development (CPD) opportunities to improve staff’s practice and subject knowledge</w:t>
      </w:r>
    </w:p>
    <w:p w14:paraId="4CF04AF2" w14:textId="77777777" w:rsidR="00AA50E9" w:rsidRPr="005A4A73" w:rsidRDefault="00AA50E9" w:rsidP="00AA50E9">
      <w:pPr>
        <w:pStyle w:val="4Bulletedcopyblue"/>
        <w:numPr>
          <w:ilvl w:val="0"/>
          <w:numId w:val="9"/>
        </w:numPr>
        <w:rPr>
          <w:lang w:val="en-GB" w:eastAsia="en-GB"/>
        </w:rPr>
      </w:pPr>
      <w:r w:rsidRPr="005A4A73">
        <w:rPr>
          <w:lang w:val="en-GB" w:eastAsia="en-GB"/>
        </w:rPr>
        <w:t>Promote team working at all levels, for example by buddying teachers up to support one another where appropriate  </w:t>
      </w:r>
    </w:p>
    <w:p w14:paraId="3977F231" w14:textId="77777777" w:rsidR="00AA50E9" w:rsidRPr="005A4A73" w:rsidRDefault="00AA50E9" w:rsidP="00AA50E9">
      <w:pPr>
        <w:pStyle w:val="4Bulletedcopyblue"/>
        <w:numPr>
          <w:ilvl w:val="0"/>
          <w:numId w:val="9"/>
        </w:numPr>
        <w:rPr>
          <w:lang w:val="en-GB" w:eastAsia="en-GB"/>
        </w:rPr>
      </w:pPr>
      <w:r w:rsidRPr="005A4A73">
        <w:rPr>
          <w:lang w:val="en-GB" w:eastAsia="en-GB"/>
        </w:rPr>
        <w:t xml:space="preserve">Address underachievement and intervene promptly </w:t>
      </w:r>
    </w:p>
    <w:p w14:paraId="080FDA71" w14:textId="69303ADE" w:rsidR="001C00F4" w:rsidRPr="005A4A73" w:rsidRDefault="001C00F4" w:rsidP="001C00F4">
      <w:pPr>
        <w:pStyle w:val="4Bulletedcopyblue"/>
        <w:numPr>
          <w:ilvl w:val="0"/>
          <w:numId w:val="9"/>
        </w:numPr>
        <w:rPr>
          <w:lang w:val="en-GB" w:eastAsia="en-GB"/>
        </w:rPr>
      </w:pPr>
      <w:r w:rsidRPr="005A4A73">
        <w:rPr>
          <w:lang w:val="en-GB" w:eastAsia="en-GB"/>
        </w:rPr>
        <w:lastRenderedPageBreak/>
        <w:t>Drive improvement in the</w:t>
      </w:r>
      <w:r w:rsidR="003F0F7D" w:rsidRPr="005A4A73">
        <w:rPr>
          <w:lang w:val="en-GB" w:eastAsia="en-GB"/>
        </w:rPr>
        <w:t xml:space="preserve"> Curriculum</w:t>
      </w:r>
      <w:r w:rsidRPr="005A4A73">
        <w:rPr>
          <w:lang w:val="en-GB" w:eastAsia="en-GB"/>
        </w:rPr>
        <w:t>, working with teachers to identify any challenges </w:t>
      </w:r>
    </w:p>
    <w:p w14:paraId="77CFDE73" w14:textId="75D2E2CC" w:rsidR="00E969FD" w:rsidRPr="005A4A73" w:rsidRDefault="00E969FD" w:rsidP="00E969FD">
      <w:pPr>
        <w:pStyle w:val="4Bulletedcopyblue"/>
        <w:numPr>
          <w:ilvl w:val="0"/>
          <w:numId w:val="9"/>
        </w:numPr>
        <w:rPr>
          <w:lang w:val="en-GB" w:eastAsia="en-GB"/>
        </w:rPr>
      </w:pPr>
      <w:r w:rsidRPr="005A4A73">
        <w:rPr>
          <w:lang w:val="en-GB" w:eastAsia="en-GB"/>
        </w:rPr>
        <w:t>Moderate progress across the</w:t>
      </w:r>
      <w:r w:rsidR="00B2255B" w:rsidRPr="005A4A73">
        <w:rPr>
          <w:lang w:val="en-GB" w:eastAsia="en-GB"/>
        </w:rPr>
        <w:t xml:space="preserve"> curriculum </w:t>
      </w:r>
      <w:r w:rsidRPr="005A4A73">
        <w:rPr>
          <w:lang w:val="en-GB" w:eastAsia="en-GB"/>
        </w:rPr>
        <w:t>by, for example, systematically reviewing progress against a range of evidence and reviewing qualitative and quantitative performance data </w:t>
      </w:r>
    </w:p>
    <w:p w14:paraId="18D9E9A7" w14:textId="77777777" w:rsidR="00E969FD" w:rsidRPr="005A4A73" w:rsidRDefault="00E969FD" w:rsidP="00E969FD">
      <w:pPr>
        <w:pStyle w:val="4Bulletedcopyblue"/>
        <w:numPr>
          <w:ilvl w:val="0"/>
          <w:numId w:val="9"/>
        </w:numPr>
        <w:rPr>
          <w:lang w:val="en-GB" w:eastAsia="en-GB"/>
        </w:rPr>
      </w:pPr>
      <w:r w:rsidRPr="005A4A73">
        <w:rPr>
          <w:lang w:val="en-GB" w:eastAsia="en-GB"/>
        </w:rPr>
        <w:t>Improve on weaknesses identified in their monitoring activities  </w:t>
      </w:r>
    </w:p>
    <w:p w14:paraId="0957BF26" w14:textId="77777777" w:rsidR="00E969FD" w:rsidRPr="005A4A73" w:rsidRDefault="00E969FD" w:rsidP="00E969FD">
      <w:pPr>
        <w:pStyle w:val="4Bulletedcopyblue"/>
        <w:numPr>
          <w:ilvl w:val="0"/>
          <w:numId w:val="9"/>
        </w:numPr>
        <w:rPr>
          <w:lang w:val="en-GB" w:eastAsia="en-GB"/>
        </w:rPr>
      </w:pPr>
      <w:r w:rsidRPr="005A4A73">
        <w:rPr>
          <w:lang w:val="en-GB" w:eastAsia="en-GB"/>
        </w:rPr>
        <w:t xml:space="preserve">Encourage teachers to share ideas, resources and good practice </w:t>
      </w:r>
    </w:p>
    <w:p w14:paraId="7447591E" w14:textId="77777777" w:rsidR="00B83A4A" w:rsidRPr="005A4A73" w:rsidRDefault="00B83A4A" w:rsidP="00B2255B">
      <w:pPr>
        <w:pStyle w:val="4Bulletedcopyblue"/>
        <w:numPr>
          <w:ilvl w:val="0"/>
          <w:numId w:val="0"/>
        </w:numPr>
        <w:ind w:left="340"/>
        <w:rPr>
          <w:lang w:val="en-GB" w:eastAsia="en-GB"/>
        </w:rPr>
      </w:pPr>
    </w:p>
    <w:p w14:paraId="2B13FA33" w14:textId="7482413B" w:rsidR="00AA50E9" w:rsidRPr="005A4A73" w:rsidRDefault="00AA50E9" w:rsidP="00AA50E9">
      <w:pPr>
        <w:pStyle w:val="Subhead2"/>
        <w:rPr>
          <w:color w:val="auto"/>
          <w:lang w:val="en-GB" w:eastAsia="en-GB"/>
        </w:rPr>
      </w:pPr>
      <w:r w:rsidRPr="005A4A73">
        <w:rPr>
          <w:color w:val="auto"/>
          <w:lang w:val="en-GB" w:eastAsia="en-GB"/>
        </w:rPr>
        <w:t>3.</w:t>
      </w:r>
      <w:r w:rsidR="00B2255B" w:rsidRPr="005A4A73">
        <w:rPr>
          <w:color w:val="auto"/>
          <w:lang w:val="en-GB" w:eastAsia="en-GB"/>
        </w:rPr>
        <w:t>4</w:t>
      </w:r>
      <w:r w:rsidRPr="005A4A73">
        <w:rPr>
          <w:color w:val="auto"/>
          <w:lang w:val="en-GB" w:eastAsia="en-GB"/>
        </w:rPr>
        <w:t xml:space="preserve"> Pupils </w:t>
      </w:r>
    </w:p>
    <w:p w14:paraId="38724DAB" w14:textId="77777777" w:rsidR="00AA50E9" w:rsidRPr="005A4A73" w:rsidRDefault="00AA50E9" w:rsidP="00AA50E9">
      <w:pPr>
        <w:pStyle w:val="1bodycopy10pt"/>
      </w:pPr>
      <w:r w:rsidRPr="005A4A73">
        <w:t xml:space="preserve">Pupils will: </w:t>
      </w:r>
    </w:p>
    <w:p w14:paraId="141A7C7B" w14:textId="77777777" w:rsidR="00AA50E9" w:rsidRPr="005A4A73" w:rsidRDefault="00AA50E9" w:rsidP="00AA50E9">
      <w:pPr>
        <w:pStyle w:val="4Bulletedcopyblue"/>
        <w:numPr>
          <w:ilvl w:val="0"/>
          <w:numId w:val="9"/>
        </w:numPr>
        <w:rPr>
          <w:lang w:val="en-GB" w:eastAsia="en-GB"/>
        </w:rPr>
      </w:pPr>
      <w:r w:rsidRPr="005A4A73">
        <w:rPr>
          <w:lang w:val="en-GB" w:eastAsia="en-GB"/>
        </w:rPr>
        <w:t>Take responsibility for their own learning, and support the learning of others</w:t>
      </w:r>
    </w:p>
    <w:p w14:paraId="5726289D" w14:textId="77777777" w:rsidR="00AA50E9" w:rsidRPr="005A4A73" w:rsidRDefault="00AA50E9" w:rsidP="00AA50E9">
      <w:pPr>
        <w:pStyle w:val="4Bulletedcopyblue"/>
        <w:numPr>
          <w:ilvl w:val="0"/>
          <w:numId w:val="9"/>
        </w:numPr>
        <w:rPr>
          <w:lang w:val="en-GB" w:eastAsia="en-GB"/>
        </w:rPr>
      </w:pPr>
      <w:r w:rsidRPr="005A4A73">
        <w:rPr>
          <w:lang w:val="en-GB" w:eastAsia="en-GB"/>
        </w:rPr>
        <w:t>Meet expectations for good behaviour for learning at all times, respecting the rights of others to learn </w:t>
      </w:r>
    </w:p>
    <w:p w14:paraId="6DF0F622" w14:textId="103EF7B2" w:rsidR="00AA50E9" w:rsidRPr="005A4A73" w:rsidRDefault="00B2255B" w:rsidP="00AA50E9">
      <w:pPr>
        <w:pStyle w:val="4Bulletedcopyblue"/>
        <w:numPr>
          <w:ilvl w:val="0"/>
          <w:numId w:val="9"/>
        </w:numPr>
        <w:rPr>
          <w:lang w:val="en-GB" w:eastAsia="en-GB"/>
        </w:rPr>
      </w:pPr>
      <w:r w:rsidRPr="005A4A73">
        <w:rPr>
          <w:lang w:val="en-GB" w:eastAsia="en-GB"/>
        </w:rPr>
        <w:t>B</w:t>
      </w:r>
      <w:r w:rsidR="00AA50E9" w:rsidRPr="005A4A73">
        <w:rPr>
          <w:lang w:val="en-GB" w:eastAsia="en-GB"/>
        </w:rPr>
        <w:t>e ready to learn, with any necessary equipment for the lesson </w:t>
      </w:r>
    </w:p>
    <w:p w14:paraId="501F7428" w14:textId="77777777" w:rsidR="00AA50E9" w:rsidRPr="005A4A73" w:rsidRDefault="00AA50E9" w:rsidP="00AA50E9">
      <w:pPr>
        <w:pStyle w:val="4Bulletedcopyblue"/>
        <w:numPr>
          <w:ilvl w:val="0"/>
          <w:numId w:val="9"/>
        </w:numPr>
        <w:rPr>
          <w:lang w:val="en-GB" w:eastAsia="en-GB"/>
        </w:rPr>
      </w:pPr>
      <w:r w:rsidRPr="005A4A73">
        <w:rPr>
          <w:lang w:val="en-GB" w:eastAsia="en-GB"/>
        </w:rPr>
        <w:t>Be curious, ambitious, engaged and confident learners </w:t>
      </w:r>
    </w:p>
    <w:p w14:paraId="0EA6526E" w14:textId="1ED2BE6E" w:rsidR="00D80D28" w:rsidRPr="005A4A73" w:rsidRDefault="00D80D28" w:rsidP="00AA50E9">
      <w:pPr>
        <w:pStyle w:val="4Bulletedcopyblue"/>
        <w:numPr>
          <w:ilvl w:val="0"/>
          <w:numId w:val="9"/>
        </w:numPr>
        <w:rPr>
          <w:lang w:val="en-GB" w:eastAsia="en-GB"/>
        </w:rPr>
      </w:pPr>
      <w:r w:rsidRPr="005A4A73">
        <w:rPr>
          <w:lang w:val="en-GB" w:eastAsia="en-GB"/>
        </w:rPr>
        <w:t>Be resilient when faced with challenges</w:t>
      </w:r>
      <w:r w:rsidR="008F6C1C" w:rsidRPr="005A4A73">
        <w:rPr>
          <w:lang w:val="en-GB" w:eastAsia="en-GB"/>
        </w:rPr>
        <w:t xml:space="preserve"> – its ok to not </w:t>
      </w:r>
      <w:r w:rsidR="00591DFD" w:rsidRPr="005A4A73">
        <w:rPr>
          <w:lang w:val="en-GB" w:eastAsia="en-GB"/>
        </w:rPr>
        <w:t xml:space="preserve">get it right </w:t>
      </w:r>
      <w:r w:rsidR="008F6C1C" w:rsidRPr="005A4A73">
        <w:rPr>
          <w:lang w:val="en-GB" w:eastAsia="en-GB"/>
        </w:rPr>
        <w:t>first time</w:t>
      </w:r>
    </w:p>
    <w:p w14:paraId="168489AB" w14:textId="06D0C10E" w:rsidR="005D7F03" w:rsidRPr="005A4A73" w:rsidRDefault="005D7F03" w:rsidP="00AA50E9">
      <w:pPr>
        <w:pStyle w:val="4Bulletedcopyblue"/>
        <w:numPr>
          <w:ilvl w:val="0"/>
          <w:numId w:val="9"/>
        </w:numPr>
        <w:rPr>
          <w:lang w:val="en-GB" w:eastAsia="en-GB"/>
        </w:rPr>
      </w:pPr>
      <w:r w:rsidRPr="005A4A73">
        <w:rPr>
          <w:lang w:val="en-GB" w:eastAsia="en-GB"/>
        </w:rPr>
        <w:t xml:space="preserve">Be prepared to </w:t>
      </w:r>
      <w:r w:rsidR="008F6C1C" w:rsidRPr="005A4A73">
        <w:rPr>
          <w:lang w:val="en-GB" w:eastAsia="en-GB"/>
        </w:rPr>
        <w:t>ask for help when needed</w:t>
      </w:r>
    </w:p>
    <w:p w14:paraId="4AA89F06" w14:textId="13249F2E" w:rsidR="00AA50E9" w:rsidRPr="005A4A73" w:rsidRDefault="00AA50E9" w:rsidP="00AA50E9">
      <w:pPr>
        <w:pStyle w:val="4Bulletedcopyblue"/>
        <w:numPr>
          <w:ilvl w:val="0"/>
          <w:numId w:val="9"/>
        </w:numPr>
      </w:pPr>
      <w:r w:rsidRPr="005A4A73">
        <w:t xml:space="preserve">Meet the expectations set out in </w:t>
      </w:r>
      <w:r w:rsidR="00E6161E" w:rsidRPr="005A4A73">
        <w:t>our Behaviour Policy</w:t>
      </w:r>
      <w:r w:rsidR="00D80D28" w:rsidRPr="005A4A73">
        <w:t xml:space="preserve">. </w:t>
      </w:r>
      <w:r w:rsidRPr="005A4A73">
        <w:t xml:space="preserve"> </w:t>
      </w:r>
    </w:p>
    <w:p w14:paraId="41E978D4" w14:textId="77777777" w:rsidR="00AA50E9" w:rsidRPr="005A4A73" w:rsidRDefault="00AA50E9" w:rsidP="00AA50E9">
      <w:pPr>
        <w:pStyle w:val="Subhead2"/>
        <w:rPr>
          <w:color w:val="auto"/>
        </w:rPr>
      </w:pPr>
      <w:r w:rsidRPr="005A4A73">
        <w:rPr>
          <w:color w:val="auto"/>
        </w:rPr>
        <w:t>3.6 Parents and carers</w:t>
      </w:r>
    </w:p>
    <w:p w14:paraId="34CD3A14" w14:textId="75F0A0B4" w:rsidR="00AA50E9" w:rsidRPr="005A4A73" w:rsidRDefault="00AA50E9" w:rsidP="00AA50E9">
      <w:pPr>
        <w:pStyle w:val="1bodycopy10pt"/>
      </w:pPr>
      <w:r w:rsidRPr="005A4A73">
        <w:t xml:space="preserve">Parents and carers of pupils at our </w:t>
      </w:r>
      <w:r w:rsidR="008905D5" w:rsidRPr="005A4A73">
        <w:t>school</w:t>
      </w:r>
      <w:r w:rsidRPr="005A4A73">
        <w:t xml:space="preserve"> will: </w:t>
      </w:r>
    </w:p>
    <w:p w14:paraId="4039DBAB" w14:textId="77777777" w:rsidR="00AA50E9" w:rsidRPr="005A4A73" w:rsidRDefault="00AA50E9" w:rsidP="00AA50E9">
      <w:pPr>
        <w:pStyle w:val="4Bulletedcopyblue"/>
        <w:numPr>
          <w:ilvl w:val="0"/>
          <w:numId w:val="9"/>
        </w:numPr>
      </w:pPr>
      <w:r w:rsidRPr="005A4A73">
        <w:t xml:space="preserve">Value learning </w:t>
      </w:r>
    </w:p>
    <w:p w14:paraId="06AD1720" w14:textId="77777777" w:rsidR="00AA50E9" w:rsidRPr="005A4A73" w:rsidRDefault="00AA50E9" w:rsidP="00AA50E9">
      <w:pPr>
        <w:pStyle w:val="4Bulletedcopyblue"/>
        <w:numPr>
          <w:ilvl w:val="0"/>
          <w:numId w:val="9"/>
        </w:numPr>
      </w:pPr>
      <w:r w:rsidRPr="005A4A73">
        <w:t>Encourage their child as a learner</w:t>
      </w:r>
    </w:p>
    <w:p w14:paraId="395CDE99" w14:textId="77777777" w:rsidR="00AA50E9" w:rsidRPr="005A4A73" w:rsidRDefault="00AA50E9" w:rsidP="00AA50E9">
      <w:pPr>
        <w:pStyle w:val="4Bulletedcopyblue"/>
        <w:numPr>
          <w:ilvl w:val="0"/>
          <w:numId w:val="9"/>
        </w:numPr>
      </w:pPr>
      <w:r w:rsidRPr="005A4A73">
        <w:t xml:space="preserve">Make sure their child is ready and able to learn every day </w:t>
      </w:r>
    </w:p>
    <w:p w14:paraId="44E16F0A" w14:textId="381FEDB1" w:rsidR="009927E7" w:rsidRPr="005A4A73" w:rsidRDefault="009927E7" w:rsidP="00AA50E9">
      <w:pPr>
        <w:pStyle w:val="4Bulletedcopyblue"/>
        <w:numPr>
          <w:ilvl w:val="0"/>
          <w:numId w:val="9"/>
        </w:numPr>
      </w:pPr>
      <w:r w:rsidRPr="005A4A73">
        <w:t>Respectful and polite to school staff</w:t>
      </w:r>
    </w:p>
    <w:p w14:paraId="3AD4615C" w14:textId="77777777" w:rsidR="00AA50E9" w:rsidRPr="005A4A73" w:rsidRDefault="00AA50E9" w:rsidP="00AA50E9">
      <w:pPr>
        <w:pStyle w:val="4Bulletedcopyblue"/>
        <w:numPr>
          <w:ilvl w:val="0"/>
          <w:numId w:val="9"/>
        </w:numPr>
      </w:pPr>
      <w:r w:rsidRPr="005A4A73">
        <w:t xml:space="preserve">Support good attendance </w:t>
      </w:r>
    </w:p>
    <w:p w14:paraId="00A7CEBB" w14:textId="77777777" w:rsidR="00AA50E9" w:rsidRPr="005A4A73" w:rsidRDefault="00AA50E9" w:rsidP="00AA50E9">
      <w:pPr>
        <w:pStyle w:val="4Bulletedcopyblue"/>
        <w:numPr>
          <w:ilvl w:val="0"/>
          <w:numId w:val="9"/>
        </w:numPr>
      </w:pPr>
      <w:r w:rsidRPr="005A4A73">
        <w:t>Participate in discussions about their child’s progress and attainment</w:t>
      </w:r>
    </w:p>
    <w:p w14:paraId="40B29A46" w14:textId="77777777" w:rsidR="00AA50E9" w:rsidRPr="005A4A73" w:rsidRDefault="00AA50E9" w:rsidP="00AA50E9">
      <w:pPr>
        <w:pStyle w:val="4Bulletedcopyblue"/>
        <w:numPr>
          <w:ilvl w:val="0"/>
          <w:numId w:val="9"/>
        </w:numPr>
      </w:pPr>
      <w:r w:rsidRPr="005A4A73">
        <w:t xml:space="preserve">Communicate with the school to share information promptly </w:t>
      </w:r>
    </w:p>
    <w:p w14:paraId="1ED54E11" w14:textId="77777777" w:rsidR="00AA50E9" w:rsidRPr="005A4A73" w:rsidRDefault="00AA50E9" w:rsidP="00AA50E9">
      <w:pPr>
        <w:pStyle w:val="4Bulletedcopyblue"/>
        <w:numPr>
          <w:ilvl w:val="0"/>
          <w:numId w:val="9"/>
        </w:numPr>
      </w:pPr>
      <w:r w:rsidRPr="005A4A73">
        <w:t xml:space="preserve">Provide resources as required to support learning </w:t>
      </w:r>
    </w:p>
    <w:p w14:paraId="7820B0EC" w14:textId="77777777" w:rsidR="00AA50E9" w:rsidRPr="005A4A73" w:rsidRDefault="00AA50E9" w:rsidP="00AA50E9">
      <w:pPr>
        <w:pStyle w:val="4Bulletedcopyblue"/>
        <w:numPr>
          <w:ilvl w:val="0"/>
          <w:numId w:val="9"/>
        </w:numPr>
      </w:pPr>
      <w:r w:rsidRPr="005A4A73">
        <w:t xml:space="preserve">Encourage their child to take responsibility for their own learning </w:t>
      </w:r>
    </w:p>
    <w:p w14:paraId="19304A45" w14:textId="77777777" w:rsidR="00AA50E9" w:rsidRPr="005A4A73" w:rsidRDefault="00AA50E9" w:rsidP="00AA50E9">
      <w:pPr>
        <w:pStyle w:val="4Bulletedcopyblue"/>
        <w:numPr>
          <w:ilvl w:val="0"/>
          <w:numId w:val="9"/>
        </w:numPr>
      </w:pPr>
      <w:r w:rsidRPr="005A4A73">
        <w:t xml:space="preserve">Support and give importance to home learning </w:t>
      </w:r>
    </w:p>
    <w:p w14:paraId="6C9DE858" w14:textId="77777777" w:rsidR="00AA50E9" w:rsidRPr="005A4A73" w:rsidRDefault="00AA50E9" w:rsidP="00AA50E9">
      <w:pPr>
        <w:pStyle w:val="Subhead2"/>
        <w:rPr>
          <w:color w:val="auto"/>
        </w:rPr>
      </w:pPr>
      <w:r w:rsidRPr="005A4A73">
        <w:rPr>
          <w:color w:val="auto"/>
        </w:rPr>
        <w:t xml:space="preserve">3.7 Governors </w:t>
      </w:r>
    </w:p>
    <w:p w14:paraId="00E7696A" w14:textId="77777777" w:rsidR="00AA50E9" w:rsidRPr="005A4A73" w:rsidRDefault="00AA50E9" w:rsidP="00AA50E9">
      <w:pPr>
        <w:pStyle w:val="1bodycopy10pt"/>
      </w:pPr>
      <w:r w:rsidRPr="005A4A73">
        <w:t xml:space="preserve">Governors at our school will: </w:t>
      </w:r>
    </w:p>
    <w:p w14:paraId="48C3BB48" w14:textId="40AD1B26" w:rsidR="00AA50E9" w:rsidRPr="005A4A73" w:rsidRDefault="00AA50E9" w:rsidP="00AA50E9">
      <w:pPr>
        <w:pStyle w:val="4Bulletedcopyblue"/>
        <w:numPr>
          <w:ilvl w:val="0"/>
          <w:numId w:val="9"/>
        </w:numPr>
      </w:pPr>
      <w:r w:rsidRPr="005A4A73">
        <w:t xml:space="preserve">Monitor that the school’s approach to teaching and learning </w:t>
      </w:r>
      <w:r w:rsidR="00243A4B" w:rsidRPr="005A4A73">
        <w:t>is robust and the curriculum in place meets the needs of the pupils</w:t>
      </w:r>
    </w:p>
    <w:p w14:paraId="17F4A6B5" w14:textId="77777777" w:rsidR="00AA50E9" w:rsidRPr="005A4A73" w:rsidRDefault="00AA50E9" w:rsidP="00AA50E9">
      <w:pPr>
        <w:pStyle w:val="4Bulletedcopyblue"/>
        <w:numPr>
          <w:ilvl w:val="0"/>
          <w:numId w:val="9"/>
        </w:numPr>
      </w:pPr>
      <w:r w:rsidRPr="005A4A73">
        <w:t xml:space="preserve">Monitor the impact of teaching and learning strategies on pupils’ progress and attainment </w:t>
      </w:r>
    </w:p>
    <w:p w14:paraId="1FAC1BC3" w14:textId="77777777" w:rsidR="00AA50E9" w:rsidRPr="005A4A73" w:rsidRDefault="00AA50E9" w:rsidP="00AA50E9">
      <w:pPr>
        <w:pStyle w:val="4Bulletedcopyblue"/>
        <w:numPr>
          <w:ilvl w:val="0"/>
          <w:numId w:val="9"/>
        </w:numPr>
      </w:pPr>
      <w:r w:rsidRPr="005A4A73">
        <w:t>Monitor the effectiveness of this policy and hold the headteacher to account for its implementation</w:t>
      </w:r>
    </w:p>
    <w:p w14:paraId="28B1CF8C" w14:textId="03FDD863" w:rsidR="00AA50E9" w:rsidRPr="005A4A73" w:rsidRDefault="00AA50E9" w:rsidP="00AA50E9">
      <w:pPr>
        <w:pStyle w:val="4Bulletedcopyblue"/>
        <w:numPr>
          <w:ilvl w:val="0"/>
          <w:numId w:val="9"/>
        </w:numPr>
      </w:pPr>
      <w:r w:rsidRPr="005A4A73">
        <w:t xml:space="preserve">Make sure other </w:t>
      </w:r>
      <w:r w:rsidR="008905D5" w:rsidRPr="005A4A73">
        <w:t>school</w:t>
      </w:r>
      <w:r w:rsidRPr="005A4A73">
        <w:t xml:space="preserve"> policies promote high-quality teaching, and that these are being implemented </w:t>
      </w:r>
    </w:p>
    <w:p w14:paraId="4874012E" w14:textId="77777777" w:rsidR="00AA50E9" w:rsidRPr="005A4A73" w:rsidRDefault="00AA50E9" w:rsidP="00AA50E9">
      <w:pPr>
        <w:pStyle w:val="4Bulletedcopyblue"/>
        <w:numPr>
          <w:ilvl w:val="0"/>
          <w:numId w:val="0"/>
        </w:numPr>
        <w:ind w:left="170"/>
        <w:rPr>
          <w:sz w:val="28"/>
          <w:szCs w:val="28"/>
        </w:rPr>
      </w:pPr>
    </w:p>
    <w:p w14:paraId="1B0F3E30" w14:textId="77777777" w:rsidR="00B40709" w:rsidRDefault="00B40709">
      <w:pPr>
        <w:spacing w:after="0"/>
        <w:rPr>
          <w:rFonts w:eastAsia="Calibri" w:cs="Arial"/>
          <w:b/>
          <w:sz w:val="28"/>
          <w:szCs w:val="36"/>
          <w:lang w:val="en-GB"/>
        </w:rPr>
      </w:pPr>
      <w:bookmarkStart w:id="17" w:name="_Toc159587794"/>
      <w:bookmarkStart w:id="18" w:name="_Toc83657996"/>
      <w:r>
        <w:br w:type="page"/>
      </w:r>
    </w:p>
    <w:p w14:paraId="255E1AF4" w14:textId="77777777" w:rsidR="00AA50E9" w:rsidRPr="005A4A73" w:rsidRDefault="00AA50E9" w:rsidP="00AA50E9">
      <w:pPr>
        <w:pStyle w:val="Heading1"/>
        <w:rPr>
          <w:color w:val="auto"/>
        </w:rPr>
      </w:pPr>
      <w:r w:rsidRPr="005A4A73">
        <w:rPr>
          <w:color w:val="auto"/>
        </w:rPr>
        <w:lastRenderedPageBreak/>
        <w:t>4. Planning</w:t>
      </w:r>
      <w:bookmarkEnd w:id="17"/>
      <w:r w:rsidRPr="005A4A73">
        <w:rPr>
          <w:color w:val="auto"/>
        </w:rPr>
        <w:t xml:space="preserve"> </w:t>
      </w:r>
      <w:bookmarkEnd w:id="18"/>
    </w:p>
    <w:p w14:paraId="263CC2EE" w14:textId="419A469E" w:rsidR="00AA50E9" w:rsidRPr="005A4A73" w:rsidRDefault="001E165D" w:rsidP="00AA50E9">
      <w:pPr>
        <w:pStyle w:val="1bodycopy10pt"/>
      </w:pPr>
      <w:r w:rsidRPr="005A4A73">
        <w:t>Our curricu</w:t>
      </w:r>
      <w:r w:rsidR="00940058" w:rsidRPr="005A4A73">
        <w:t xml:space="preserve">lum is based on four key aspects: </w:t>
      </w:r>
    </w:p>
    <w:p w14:paraId="0265572B" w14:textId="0E965763" w:rsidR="00940058" w:rsidRPr="005A4A73" w:rsidRDefault="00940058" w:rsidP="00940058">
      <w:pPr>
        <w:pStyle w:val="1bodycopy10pt"/>
        <w:numPr>
          <w:ilvl w:val="0"/>
          <w:numId w:val="23"/>
        </w:numPr>
      </w:pPr>
      <w:r w:rsidRPr="005A4A73">
        <w:t>To explicitly teach the emotional literacy and social skills needed to make our school a happy and thriving place.</w:t>
      </w:r>
    </w:p>
    <w:p w14:paraId="319A2BCE" w14:textId="545960C2" w:rsidR="00940058" w:rsidRPr="005A4A73" w:rsidRDefault="0031468C" w:rsidP="00940058">
      <w:pPr>
        <w:pStyle w:val="1bodycopy10pt"/>
        <w:numPr>
          <w:ilvl w:val="0"/>
          <w:numId w:val="23"/>
        </w:numPr>
      </w:pPr>
      <w:r w:rsidRPr="005A4A73">
        <w:t>To give our children the knowledge and skills they need to understand their place in the world and be able to move to the next stage of their learning journey.</w:t>
      </w:r>
    </w:p>
    <w:p w14:paraId="0B3A577D" w14:textId="1F99B770" w:rsidR="0031468C" w:rsidRPr="005A4A73" w:rsidRDefault="0031468C" w:rsidP="00940058">
      <w:pPr>
        <w:pStyle w:val="1bodycopy10pt"/>
        <w:numPr>
          <w:ilvl w:val="0"/>
          <w:numId w:val="23"/>
        </w:numPr>
      </w:pPr>
      <w:r w:rsidRPr="005A4A73">
        <w:t>To promote a love of reading through exposure to high quality texts and excellent reading instruction.</w:t>
      </w:r>
    </w:p>
    <w:p w14:paraId="7FC83652" w14:textId="1683011C" w:rsidR="0031468C" w:rsidRPr="005A4A73" w:rsidRDefault="0031468C" w:rsidP="00940058">
      <w:pPr>
        <w:pStyle w:val="1bodycopy10pt"/>
        <w:numPr>
          <w:ilvl w:val="0"/>
          <w:numId w:val="23"/>
        </w:numPr>
      </w:pPr>
      <w:r w:rsidRPr="005A4A73">
        <w:t>To provide children with excellent teaching from skilled practitioners.</w:t>
      </w:r>
    </w:p>
    <w:p w14:paraId="33028845" w14:textId="6974695C" w:rsidR="0031468C" w:rsidRPr="005A4A73" w:rsidRDefault="0031468C" w:rsidP="0031468C">
      <w:pPr>
        <w:pStyle w:val="1bodycopy10pt"/>
      </w:pPr>
      <w:r w:rsidRPr="005A4A73">
        <w:t xml:space="preserve">These will be driven by the following </w:t>
      </w:r>
      <w:r w:rsidR="00951A9B" w:rsidRPr="005A4A73">
        <w:t>ideas</w:t>
      </w:r>
    </w:p>
    <w:p w14:paraId="007C3A81" w14:textId="7514E341" w:rsidR="00951A9B" w:rsidRPr="005A4A73" w:rsidRDefault="00951A9B" w:rsidP="00951A9B">
      <w:pPr>
        <w:pStyle w:val="1bodycopy10pt"/>
        <w:numPr>
          <w:ilvl w:val="0"/>
          <w:numId w:val="24"/>
        </w:numPr>
      </w:pPr>
      <w:r w:rsidRPr="005A4A73">
        <w:t>Relevance – We aim to make our learning relevant in terms of what has gone before and what will come next in our curriculum. We aim that it has relevance to our children and their lives.</w:t>
      </w:r>
    </w:p>
    <w:p w14:paraId="68428917" w14:textId="6F146A8F" w:rsidR="00951A9B" w:rsidRPr="005A4A73" w:rsidRDefault="00C82464" w:rsidP="00951A9B">
      <w:pPr>
        <w:pStyle w:val="1bodycopy10pt"/>
        <w:numPr>
          <w:ilvl w:val="0"/>
          <w:numId w:val="24"/>
        </w:numPr>
      </w:pPr>
      <w:r w:rsidRPr="005A4A73">
        <w:t>Curiosity- We aim to spark a love of learning in our children and inspire them for the future.</w:t>
      </w:r>
    </w:p>
    <w:p w14:paraId="32591BD4" w14:textId="654830A2" w:rsidR="00C82464" w:rsidRPr="005A4A73" w:rsidRDefault="00C82464" w:rsidP="00951A9B">
      <w:pPr>
        <w:pStyle w:val="1bodycopy10pt"/>
        <w:numPr>
          <w:ilvl w:val="0"/>
          <w:numId w:val="24"/>
        </w:numPr>
      </w:pPr>
      <w:r w:rsidRPr="005A4A73">
        <w:t>Knowledge- We aim to provide a curriculum which is rich in the knowledge our children need.</w:t>
      </w:r>
    </w:p>
    <w:p w14:paraId="4B3D9076" w14:textId="58138305" w:rsidR="00C82464" w:rsidRPr="005A4A73" w:rsidRDefault="00C82464" w:rsidP="00951A9B">
      <w:pPr>
        <w:pStyle w:val="1bodycopy10pt"/>
        <w:numPr>
          <w:ilvl w:val="0"/>
          <w:numId w:val="24"/>
        </w:numPr>
      </w:pPr>
      <w:r w:rsidRPr="005A4A73">
        <w:t>Fluency- We aim for our children to be fluent readers, speakers and have quick recall of the taught knowledge from our curriculum.</w:t>
      </w:r>
    </w:p>
    <w:p w14:paraId="040EF876" w14:textId="77777777" w:rsidR="00AA50E9" w:rsidRPr="005A4A73" w:rsidRDefault="00AA50E9" w:rsidP="00AA50E9">
      <w:pPr>
        <w:pStyle w:val="1bodycopy10pt"/>
      </w:pPr>
      <w:r w:rsidRPr="005A4A73">
        <w:t xml:space="preserve">Lessons will be planned well to ensure good short, medium and long-term progress. </w:t>
      </w:r>
    </w:p>
    <w:p w14:paraId="4D5E6BBB" w14:textId="66082697" w:rsidR="00AA50E9" w:rsidRPr="005A4A73" w:rsidRDefault="00EE38E7" w:rsidP="00AA50E9">
      <w:pPr>
        <w:pStyle w:val="1bodycopy10pt"/>
      </w:pPr>
      <w:r w:rsidRPr="005A4A73">
        <w:t xml:space="preserve">To support the planning and consistency of our approach we use the following schemes of work. </w:t>
      </w:r>
    </w:p>
    <w:p w14:paraId="3B3DA56A" w14:textId="6D43A9EB" w:rsidR="00EE38E7" w:rsidRPr="005A4A73" w:rsidRDefault="00EE38E7" w:rsidP="00961E9F">
      <w:pPr>
        <w:pStyle w:val="1bodycopy10pt"/>
        <w:numPr>
          <w:ilvl w:val="0"/>
          <w:numId w:val="25"/>
        </w:numPr>
      </w:pPr>
      <w:r w:rsidRPr="005A4A73">
        <w:t>English – Ready Steady Write</w:t>
      </w:r>
    </w:p>
    <w:p w14:paraId="350ACF9B" w14:textId="0CAA2ACD" w:rsidR="00AD15F0" w:rsidRPr="005A4A73" w:rsidRDefault="00AD15F0" w:rsidP="00961E9F">
      <w:pPr>
        <w:pStyle w:val="1bodycopy10pt"/>
        <w:numPr>
          <w:ilvl w:val="0"/>
          <w:numId w:val="25"/>
        </w:numPr>
      </w:pPr>
      <w:r w:rsidRPr="005A4A73">
        <w:t>Phonics – Essential Letters and Sounds</w:t>
      </w:r>
    </w:p>
    <w:p w14:paraId="78C9A451" w14:textId="2B846D0B" w:rsidR="00EE38E7" w:rsidRPr="005A4A73" w:rsidRDefault="00EE38E7" w:rsidP="00961E9F">
      <w:pPr>
        <w:pStyle w:val="1bodycopy10pt"/>
        <w:numPr>
          <w:ilvl w:val="0"/>
          <w:numId w:val="25"/>
        </w:numPr>
      </w:pPr>
      <w:r w:rsidRPr="005A4A73">
        <w:t>Maths – White Rose</w:t>
      </w:r>
      <w:r w:rsidR="00AD15F0" w:rsidRPr="005A4A73">
        <w:t xml:space="preserve"> Maths</w:t>
      </w:r>
    </w:p>
    <w:p w14:paraId="5456CE1C" w14:textId="12B93AAB" w:rsidR="00AD15F0" w:rsidRPr="005A4A73" w:rsidRDefault="00AD15F0" w:rsidP="00961E9F">
      <w:pPr>
        <w:pStyle w:val="1bodycopy10pt"/>
        <w:numPr>
          <w:ilvl w:val="0"/>
          <w:numId w:val="25"/>
        </w:numPr>
      </w:pPr>
      <w:r w:rsidRPr="005A4A73">
        <w:t>Science – White Rose Science</w:t>
      </w:r>
    </w:p>
    <w:p w14:paraId="635FFC35" w14:textId="5372A97E" w:rsidR="00AD15F0" w:rsidRPr="005A4A73" w:rsidRDefault="003B1794" w:rsidP="00961E9F">
      <w:pPr>
        <w:pStyle w:val="1bodycopy10pt"/>
        <w:numPr>
          <w:ilvl w:val="0"/>
          <w:numId w:val="25"/>
        </w:numPr>
      </w:pPr>
      <w:r w:rsidRPr="005A4A73">
        <w:t xml:space="preserve">History, Geography, </w:t>
      </w:r>
      <w:r w:rsidR="00961E9F" w:rsidRPr="005A4A73">
        <w:t>Design Technology and Music - Kapow</w:t>
      </w:r>
    </w:p>
    <w:p w14:paraId="555AEB4A" w14:textId="77777777" w:rsidR="00AA50E9" w:rsidRPr="005A4A73" w:rsidRDefault="00AA50E9" w:rsidP="00AA50E9">
      <w:pPr>
        <w:rPr>
          <w:lang w:val="en-GB"/>
        </w:rPr>
      </w:pPr>
      <w:r w:rsidRPr="005A4A73">
        <w:rPr>
          <w:lang w:val="en-GB"/>
        </w:rPr>
        <w:t xml:space="preserve">See our </w:t>
      </w:r>
      <w:r w:rsidR="004251CC" w:rsidRPr="005A4A73">
        <w:rPr>
          <w:lang w:val="en-GB"/>
        </w:rPr>
        <w:t>Early Years Foundation Stage (</w:t>
      </w:r>
      <w:r w:rsidRPr="005A4A73">
        <w:rPr>
          <w:lang w:val="en-GB"/>
        </w:rPr>
        <w:t>EYFS</w:t>
      </w:r>
      <w:r w:rsidR="004251CC" w:rsidRPr="005A4A73">
        <w:rPr>
          <w:lang w:val="en-GB"/>
        </w:rPr>
        <w:t>)</w:t>
      </w:r>
      <w:r w:rsidRPr="005A4A73">
        <w:rPr>
          <w:lang w:val="en-GB"/>
        </w:rPr>
        <w:t xml:space="preserve"> policy for more details on our school’s teaching and learning in the early years. </w:t>
      </w:r>
    </w:p>
    <w:p w14:paraId="1C0147C8" w14:textId="77777777" w:rsidR="00AA50E9" w:rsidRPr="005A4A73" w:rsidRDefault="00AA50E9" w:rsidP="00AA50E9">
      <w:pPr>
        <w:rPr>
          <w:sz w:val="28"/>
          <w:szCs w:val="28"/>
          <w:lang w:val="en-GB"/>
        </w:rPr>
      </w:pPr>
    </w:p>
    <w:p w14:paraId="782B8B96" w14:textId="77777777" w:rsidR="00AA50E9" w:rsidRPr="005A4A73" w:rsidRDefault="00AA50E9" w:rsidP="00AA50E9">
      <w:pPr>
        <w:pStyle w:val="Heading1"/>
        <w:rPr>
          <w:color w:val="auto"/>
        </w:rPr>
      </w:pPr>
      <w:bookmarkStart w:id="19" w:name="_Toc83657997"/>
      <w:bookmarkStart w:id="20" w:name="_Toc159587795"/>
      <w:r w:rsidRPr="005A4A73">
        <w:rPr>
          <w:color w:val="auto"/>
        </w:rPr>
        <w:t>5. Learning environment</w:t>
      </w:r>
      <w:bookmarkEnd w:id="19"/>
      <w:bookmarkEnd w:id="20"/>
      <w:r w:rsidRPr="005A4A73">
        <w:rPr>
          <w:color w:val="auto"/>
        </w:rPr>
        <w:t xml:space="preserve"> </w:t>
      </w:r>
    </w:p>
    <w:p w14:paraId="3996E1B8" w14:textId="1C2655FE" w:rsidR="00AA50E9" w:rsidRPr="005A4A73" w:rsidRDefault="00AA50E9" w:rsidP="00AA50E9">
      <w:pPr>
        <w:pStyle w:val="1bodycopy10pt"/>
        <w:rPr>
          <w:lang w:val="en-GB"/>
        </w:rPr>
      </w:pPr>
      <w:r w:rsidRPr="005A4A73">
        <w:rPr>
          <w:lang w:val="en-GB"/>
        </w:rPr>
        <w:t xml:space="preserve">When pupils are at school, learning will take place in </w:t>
      </w:r>
      <w:r w:rsidR="00961E9F" w:rsidRPr="005A4A73">
        <w:rPr>
          <w:lang w:val="en-GB"/>
        </w:rPr>
        <w:t xml:space="preserve">and about school. </w:t>
      </w:r>
      <w:r w:rsidR="009533FF" w:rsidRPr="005A4A73">
        <w:rPr>
          <w:lang w:val="en-GB"/>
        </w:rPr>
        <w:t xml:space="preserve">We believe that learning not only takes place in the classroom but everywhere and </w:t>
      </w:r>
      <w:r w:rsidR="004D3E61" w:rsidRPr="005A4A73">
        <w:rPr>
          <w:lang w:val="en-GB"/>
        </w:rPr>
        <w:t>we strongly encourage learning outside of the classroom where appropriate.</w:t>
      </w:r>
    </w:p>
    <w:p w14:paraId="6C5E1CCB" w14:textId="77777777" w:rsidR="00AA50E9" w:rsidRPr="005A4A73" w:rsidRDefault="00AA50E9" w:rsidP="00AA50E9">
      <w:pPr>
        <w:pStyle w:val="1bodycopy10pt"/>
        <w:rPr>
          <w:lang w:val="en-GB"/>
        </w:rPr>
      </w:pPr>
      <w:r w:rsidRPr="005A4A73">
        <w:rPr>
          <w:lang w:val="en-GB"/>
        </w:rPr>
        <w:t xml:space="preserve">These spaces will be kept safe, clean and ready for pupils to use them. </w:t>
      </w:r>
    </w:p>
    <w:p w14:paraId="7183867D" w14:textId="77777777" w:rsidR="00AA50E9" w:rsidRPr="005A4A73" w:rsidRDefault="00AA50E9" w:rsidP="00AA50E9">
      <w:pPr>
        <w:pStyle w:val="1bodycopy10pt"/>
        <w:rPr>
          <w:lang w:val="en-GB"/>
        </w:rPr>
      </w:pPr>
      <w:r w:rsidRPr="005A4A73">
        <w:rPr>
          <w:lang w:val="en-GB"/>
        </w:rPr>
        <w:t xml:space="preserve">They will be arranged to promote learning through: </w:t>
      </w:r>
    </w:p>
    <w:p w14:paraId="5C91A0F5" w14:textId="677A8C31" w:rsidR="00AA50E9" w:rsidRPr="005A4A73" w:rsidRDefault="00204443" w:rsidP="00AA50E9">
      <w:pPr>
        <w:pStyle w:val="4Bulletedcopyblue"/>
        <w:numPr>
          <w:ilvl w:val="0"/>
          <w:numId w:val="9"/>
        </w:numPr>
        <w:rPr>
          <w:lang w:val="en-GB"/>
        </w:rPr>
      </w:pPr>
      <w:r w:rsidRPr="005A4A73">
        <w:rPr>
          <w:lang w:val="en-GB"/>
        </w:rPr>
        <w:t>Resources and classrooms c</w:t>
      </w:r>
      <w:r w:rsidR="00AA50E9" w:rsidRPr="005A4A73">
        <w:rPr>
          <w:lang w:val="en-GB"/>
        </w:rPr>
        <w:t>learly labelled, comfortable and attractive zones such as reading corners and quiet areas</w:t>
      </w:r>
      <w:r w:rsidR="00503AA0" w:rsidRPr="005A4A73">
        <w:rPr>
          <w:lang w:val="en-GB"/>
        </w:rPr>
        <w:t>/rooms</w:t>
      </w:r>
    </w:p>
    <w:p w14:paraId="59D8BFC1" w14:textId="66F399EF" w:rsidR="00AA50E9" w:rsidRPr="005A4A73" w:rsidRDefault="00503AA0" w:rsidP="00AA50E9">
      <w:pPr>
        <w:pStyle w:val="4Bulletedcopyblue"/>
        <w:numPr>
          <w:ilvl w:val="0"/>
          <w:numId w:val="9"/>
        </w:numPr>
        <w:rPr>
          <w:lang w:val="en-GB"/>
        </w:rPr>
      </w:pPr>
      <w:r w:rsidRPr="005A4A73">
        <w:rPr>
          <w:lang w:val="en-GB"/>
        </w:rPr>
        <w:t>Working walls for Phonics, English, Maths and Topic (KS2) to support the recall and use of previous learning</w:t>
      </w:r>
    </w:p>
    <w:p w14:paraId="6B412667" w14:textId="21CBF5AA" w:rsidR="00AA50E9" w:rsidRPr="005A4A73" w:rsidRDefault="00AA50E9" w:rsidP="00AA50E9">
      <w:pPr>
        <w:pStyle w:val="4Bulletedcopyblue"/>
        <w:numPr>
          <w:ilvl w:val="0"/>
          <w:numId w:val="9"/>
        </w:numPr>
        <w:rPr>
          <w:lang w:val="en-GB"/>
        </w:rPr>
      </w:pPr>
      <w:r w:rsidRPr="005A4A73">
        <w:rPr>
          <w:lang w:val="en-GB"/>
        </w:rPr>
        <w:t>Accessible resources for learning such as books, equipment</w:t>
      </w:r>
      <w:r w:rsidR="006652A9" w:rsidRPr="005A4A73">
        <w:rPr>
          <w:lang w:val="en-GB"/>
        </w:rPr>
        <w:t>, small world and toys</w:t>
      </w:r>
    </w:p>
    <w:p w14:paraId="3D6B2EB6" w14:textId="6FAE5232" w:rsidR="00AA50E9" w:rsidRPr="005A4A73" w:rsidRDefault="00AA50E9" w:rsidP="00AA50E9">
      <w:pPr>
        <w:pStyle w:val="4Bulletedcopyblue"/>
        <w:numPr>
          <w:ilvl w:val="0"/>
          <w:numId w:val="9"/>
        </w:numPr>
        <w:rPr>
          <w:lang w:val="en-GB"/>
        </w:rPr>
      </w:pPr>
      <w:r w:rsidRPr="005A4A73">
        <w:rPr>
          <w:lang w:val="en-GB"/>
        </w:rPr>
        <w:t xml:space="preserve">A seating layout that allows everyone to see the </w:t>
      </w:r>
      <w:r w:rsidR="006652A9" w:rsidRPr="005A4A73">
        <w:rPr>
          <w:lang w:val="en-GB"/>
        </w:rPr>
        <w:t xml:space="preserve">teacher </w:t>
      </w:r>
      <w:r w:rsidRPr="005A4A73">
        <w:rPr>
          <w:lang w:val="en-GB"/>
        </w:rPr>
        <w:t xml:space="preserve">and participate </w:t>
      </w:r>
      <w:r w:rsidR="006652A9" w:rsidRPr="005A4A73">
        <w:rPr>
          <w:lang w:val="en-GB"/>
        </w:rPr>
        <w:t>in learning</w:t>
      </w:r>
    </w:p>
    <w:p w14:paraId="53EBC82B" w14:textId="77777777" w:rsidR="00AA50E9" w:rsidRPr="005A4A73" w:rsidRDefault="00AA50E9" w:rsidP="00AA50E9">
      <w:pPr>
        <w:pStyle w:val="4Bulletedcopyblue"/>
        <w:numPr>
          <w:ilvl w:val="0"/>
          <w:numId w:val="9"/>
        </w:numPr>
        <w:rPr>
          <w:lang w:val="en-GB"/>
        </w:rPr>
      </w:pPr>
      <w:r w:rsidRPr="005A4A73">
        <w:rPr>
          <w:lang w:val="en-GB"/>
        </w:rPr>
        <w:t>Displays that celebrate and support pupils’ learning</w:t>
      </w:r>
    </w:p>
    <w:p w14:paraId="176B0179" w14:textId="77777777" w:rsidR="00C5024E" w:rsidRPr="005A4A73" w:rsidRDefault="00C5024E" w:rsidP="00C5024E">
      <w:pPr>
        <w:pStyle w:val="4Bulletedcopyblue"/>
        <w:numPr>
          <w:ilvl w:val="0"/>
          <w:numId w:val="0"/>
        </w:numPr>
        <w:rPr>
          <w:sz w:val="28"/>
          <w:szCs w:val="28"/>
          <w:lang w:val="en-GB"/>
        </w:rPr>
      </w:pPr>
    </w:p>
    <w:p w14:paraId="266CCB47" w14:textId="77777777" w:rsidR="00B40709" w:rsidRDefault="00B40709">
      <w:pPr>
        <w:spacing w:after="0"/>
        <w:rPr>
          <w:rFonts w:eastAsia="Calibri" w:cs="Arial"/>
          <w:b/>
          <w:sz w:val="28"/>
          <w:szCs w:val="36"/>
          <w:lang w:val="en-GB"/>
        </w:rPr>
      </w:pPr>
      <w:bookmarkStart w:id="21" w:name="_Toc83657998"/>
      <w:bookmarkStart w:id="22" w:name="_Toc159587796"/>
      <w:r>
        <w:br w:type="page"/>
      </w:r>
    </w:p>
    <w:p w14:paraId="7F244F5A" w14:textId="77777777" w:rsidR="00AA50E9" w:rsidRPr="005A4A73" w:rsidRDefault="00AA50E9" w:rsidP="00AA50E9">
      <w:pPr>
        <w:pStyle w:val="Heading1"/>
        <w:rPr>
          <w:color w:val="auto"/>
        </w:rPr>
      </w:pPr>
      <w:r w:rsidRPr="005A4A73">
        <w:rPr>
          <w:color w:val="auto"/>
        </w:rPr>
        <w:lastRenderedPageBreak/>
        <w:t>6. Differentiation</w:t>
      </w:r>
      <w:bookmarkEnd w:id="21"/>
      <w:r w:rsidR="00AF4AC5" w:rsidRPr="005A4A73">
        <w:rPr>
          <w:color w:val="auto"/>
        </w:rPr>
        <w:t xml:space="preserve"> or </w:t>
      </w:r>
      <w:r w:rsidR="00C5024E" w:rsidRPr="005A4A73">
        <w:rPr>
          <w:color w:val="auto"/>
        </w:rPr>
        <w:t>adaptive teaching</w:t>
      </w:r>
      <w:bookmarkEnd w:id="22"/>
      <w:r w:rsidRPr="005A4A73">
        <w:rPr>
          <w:color w:val="auto"/>
        </w:rPr>
        <w:t xml:space="preserve"> </w:t>
      </w:r>
    </w:p>
    <w:p w14:paraId="2F052C14" w14:textId="237059CA" w:rsidR="00AA50E9" w:rsidRPr="005A4A73" w:rsidRDefault="00AA50E9" w:rsidP="00C5024E">
      <w:pPr>
        <w:pStyle w:val="1bodycopy10pt"/>
      </w:pPr>
      <w:r w:rsidRPr="005A4A73">
        <w:t>Teaching and learning at our school will take the backgrounds, needs and abilities of all pupils into account. We will differentiate</w:t>
      </w:r>
      <w:r w:rsidR="004251CC" w:rsidRPr="005A4A73">
        <w:t xml:space="preserve"> or </w:t>
      </w:r>
      <w:r w:rsidR="00C5024E" w:rsidRPr="005A4A73">
        <w:t>adapt</w:t>
      </w:r>
      <w:r w:rsidRPr="005A4A73">
        <w:t xml:space="preserve"> learning to cater to the needs of </w:t>
      </w:r>
      <w:r w:rsidR="00AE7A08" w:rsidRPr="005A4A73">
        <w:t>all</w:t>
      </w:r>
      <w:r w:rsidRPr="005A4A73">
        <w:t xml:space="preserve"> our pupils, including: </w:t>
      </w:r>
    </w:p>
    <w:p w14:paraId="7478C2D2" w14:textId="77777777" w:rsidR="00AA50E9" w:rsidRPr="005A4A73" w:rsidRDefault="00AA50E9" w:rsidP="00C5024E">
      <w:pPr>
        <w:pStyle w:val="4Bulletedcopyblue"/>
      </w:pPr>
      <w:r w:rsidRPr="005A4A73">
        <w:t>Pupils with special educational needs and</w:t>
      </w:r>
      <w:r w:rsidR="004251CC" w:rsidRPr="005A4A73">
        <w:t>/or</w:t>
      </w:r>
      <w:r w:rsidRPr="005A4A73">
        <w:t xml:space="preserve"> disabilities (SEND) </w:t>
      </w:r>
    </w:p>
    <w:p w14:paraId="57D6DE09" w14:textId="77777777" w:rsidR="00AA50E9" w:rsidRPr="005A4A73" w:rsidRDefault="00AA50E9" w:rsidP="00C5024E">
      <w:pPr>
        <w:pStyle w:val="4Bulletedcopyblue"/>
      </w:pPr>
      <w:r w:rsidRPr="005A4A73">
        <w:t>Pupils with English as an additional language (EAL)</w:t>
      </w:r>
    </w:p>
    <w:p w14:paraId="6910E0E6" w14:textId="77777777" w:rsidR="00AA50E9" w:rsidRPr="005A4A73" w:rsidRDefault="00AA50E9" w:rsidP="00C5024E">
      <w:pPr>
        <w:pStyle w:val="4Bulletedcopyblue"/>
      </w:pPr>
      <w:r w:rsidRPr="005A4A73">
        <w:t xml:space="preserve">Disadvantaged pupils </w:t>
      </w:r>
    </w:p>
    <w:p w14:paraId="18D7B47D" w14:textId="77777777" w:rsidR="00AA50E9" w:rsidRPr="005A4A73" w:rsidRDefault="00AA50E9" w:rsidP="00C5024E">
      <w:pPr>
        <w:pStyle w:val="1bodycopy10pt"/>
      </w:pPr>
      <w:r w:rsidRPr="005A4A73">
        <w:t>Specify the strategies you will use to do this, for example:</w:t>
      </w:r>
    </w:p>
    <w:p w14:paraId="2633EE3D" w14:textId="77777777" w:rsidR="00AA50E9" w:rsidRPr="005A4A73" w:rsidRDefault="00AA50E9" w:rsidP="00C5024E">
      <w:pPr>
        <w:pStyle w:val="4Bulletedcopyblue"/>
      </w:pPr>
      <w:r w:rsidRPr="005A4A73">
        <w:t xml:space="preserve">Using support staff effectively to provide extra support </w:t>
      </w:r>
    </w:p>
    <w:p w14:paraId="314750EF" w14:textId="77777777" w:rsidR="00AA50E9" w:rsidRPr="005A4A73" w:rsidRDefault="00AA50E9" w:rsidP="00C5024E">
      <w:pPr>
        <w:pStyle w:val="4Bulletedcopyblue"/>
      </w:pPr>
      <w:r w:rsidRPr="005A4A73">
        <w:t xml:space="preserve">Working with our SEN </w:t>
      </w:r>
      <w:proofErr w:type="spellStart"/>
      <w:r w:rsidRPr="005A4A73">
        <w:t>co-ordinator</w:t>
      </w:r>
      <w:proofErr w:type="spellEnd"/>
      <w:r w:rsidRPr="005A4A73">
        <w:t xml:space="preserve"> (SENCO), our pupils with SEND, and their parents</w:t>
      </w:r>
      <w:r w:rsidR="004251CC" w:rsidRPr="005A4A73">
        <w:t>/carers</w:t>
      </w:r>
      <w:r w:rsidRPr="005A4A73">
        <w:t xml:space="preserve"> to establish the appropriate level of material to support these pupils to make good progress </w:t>
      </w:r>
    </w:p>
    <w:p w14:paraId="17F8B233" w14:textId="77777777" w:rsidR="00AA50E9" w:rsidRPr="005A4A73" w:rsidRDefault="00AA50E9" w:rsidP="00C5024E">
      <w:pPr>
        <w:pStyle w:val="4Bulletedcopyblue"/>
      </w:pPr>
      <w:r w:rsidRPr="005A4A73">
        <w:t xml:space="preserve">Using ability groupings for certain subjects where appropriate  </w:t>
      </w:r>
    </w:p>
    <w:p w14:paraId="3AD90C0B" w14:textId="77777777" w:rsidR="00AA50E9" w:rsidRPr="005A4A73" w:rsidRDefault="00AA50E9" w:rsidP="00C5024E">
      <w:pPr>
        <w:pStyle w:val="4Bulletedcopyblue"/>
      </w:pPr>
      <w:r w:rsidRPr="005A4A73">
        <w:t>Providing writing frames and word banks</w:t>
      </w:r>
    </w:p>
    <w:p w14:paraId="33AFE0B5" w14:textId="7119F78D" w:rsidR="00AA50E9" w:rsidRPr="005A4A73" w:rsidRDefault="00283088" w:rsidP="00C5024E">
      <w:pPr>
        <w:pStyle w:val="1bodycopy10pt"/>
        <w:rPr>
          <w:b/>
        </w:rPr>
      </w:pPr>
      <w:r w:rsidRPr="005A4A73">
        <w:t>Please see our SEND Policy and report for more details.</w:t>
      </w:r>
    </w:p>
    <w:p w14:paraId="7D4C4A01" w14:textId="77777777" w:rsidR="00AA50E9" w:rsidRPr="005A4A73" w:rsidRDefault="00AA50E9" w:rsidP="00AA50E9">
      <w:pPr>
        <w:pStyle w:val="6Abstract"/>
      </w:pPr>
    </w:p>
    <w:p w14:paraId="72C008CA" w14:textId="77777777" w:rsidR="00AA50E9" w:rsidRPr="005A4A73" w:rsidRDefault="00AA50E9" w:rsidP="00AA50E9">
      <w:pPr>
        <w:pStyle w:val="Heading1"/>
        <w:rPr>
          <w:color w:val="auto"/>
        </w:rPr>
      </w:pPr>
      <w:bookmarkStart w:id="23" w:name="_Toc83657999"/>
      <w:bookmarkStart w:id="24" w:name="_Toc159587797"/>
      <w:r w:rsidRPr="005A4A73">
        <w:rPr>
          <w:color w:val="auto"/>
        </w:rPr>
        <w:t>7. Home learning</w:t>
      </w:r>
      <w:bookmarkEnd w:id="23"/>
      <w:bookmarkEnd w:id="24"/>
      <w:r w:rsidRPr="005A4A73">
        <w:rPr>
          <w:color w:val="auto"/>
        </w:rPr>
        <w:t xml:space="preserve"> </w:t>
      </w:r>
    </w:p>
    <w:p w14:paraId="2CBD26E8" w14:textId="3D6EF119" w:rsidR="00AA50E9" w:rsidRDefault="00AA50E9" w:rsidP="00AA50E9">
      <w:pPr>
        <w:pStyle w:val="1bodycopy10pt"/>
      </w:pPr>
      <w:r w:rsidRPr="005A4A73">
        <w:t xml:space="preserve">Home learning, or homework, will </w:t>
      </w:r>
      <w:r w:rsidR="005A4A73" w:rsidRPr="005A4A73">
        <w:t>help</w:t>
      </w:r>
      <w:r w:rsidRPr="005A4A73">
        <w:t xml:space="preserve"> pupils to make the link between what they have learnt in school and the wider world. It’s most effective when done in a supportive, secure environment, with focused time set aside.</w:t>
      </w:r>
      <w:r w:rsidR="00E711A9" w:rsidRPr="005A4A73">
        <w:t xml:space="preserve"> In the EYFS and KS1 the focus is on Reading, </w:t>
      </w:r>
      <w:r w:rsidR="00BB304D">
        <w:t xml:space="preserve">with </w:t>
      </w:r>
      <w:r w:rsidR="00A2460B" w:rsidRPr="005A4A73">
        <w:t>Multiplication tables</w:t>
      </w:r>
      <w:r w:rsidR="00BB304D">
        <w:t xml:space="preserve"> </w:t>
      </w:r>
      <w:r w:rsidR="00A2460B" w:rsidRPr="005A4A73">
        <w:t xml:space="preserve">homework being added in </w:t>
      </w:r>
      <w:r w:rsidR="00BB304D">
        <w:t>L</w:t>
      </w:r>
      <w:r w:rsidR="00A2460B" w:rsidRPr="005A4A73">
        <w:t>KS2</w:t>
      </w:r>
      <w:r w:rsidR="00BB304D">
        <w:t xml:space="preserve"> and spelling homework in UKS2</w:t>
      </w:r>
      <w:r w:rsidR="00A2460B" w:rsidRPr="005A4A73">
        <w:t>.</w:t>
      </w:r>
    </w:p>
    <w:p w14:paraId="59BE612E" w14:textId="514E52A7" w:rsidR="00BB304D" w:rsidRDefault="00BB304D" w:rsidP="00AA50E9">
      <w:pPr>
        <w:pStyle w:val="1bodycopy10pt"/>
      </w:pPr>
      <w:r>
        <w:t>Parent Overviews outlining the learning taking place in school will be sent out electronically (to support our eco status we will not be printing these) each half term via Dojo and put on the school website for parents to see how they can support learning at home.</w:t>
      </w:r>
    </w:p>
    <w:p w14:paraId="6212B3DE" w14:textId="77777777" w:rsidR="00BB304D" w:rsidRPr="00BB304D" w:rsidRDefault="00BB304D" w:rsidP="00AA50E9">
      <w:pPr>
        <w:pStyle w:val="1bodycopy10pt"/>
      </w:pPr>
    </w:p>
    <w:p w14:paraId="6F8A4C0C" w14:textId="77777777" w:rsidR="00AA50E9" w:rsidRPr="005A4A73" w:rsidRDefault="00AA50E9" w:rsidP="00AA50E9">
      <w:pPr>
        <w:pStyle w:val="Heading1"/>
        <w:rPr>
          <w:color w:val="auto"/>
        </w:rPr>
      </w:pPr>
      <w:bookmarkStart w:id="25" w:name="_Toc83658000"/>
      <w:bookmarkStart w:id="26" w:name="_Toc159587798"/>
      <w:r w:rsidRPr="005A4A73">
        <w:rPr>
          <w:color w:val="auto"/>
        </w:rPr>
        <w:t>8. Marking and feedback</w:t>
      </w:r>
      <w:bookmarkEnd w:id="25"/>
      <w:bookmarkEnd w:id="26"/>
      <w:r w:rsidRPr="005A4A73">
        <w:rPr>
          <w:color w:val="auto"/>
        </w:rPr>
        <w:t xml:space="preserve"> </w:t>
      </w:r>
    </w:p>
    <w:p w14:paraId="60C05BBF" w14:textId="667D9D76" w:rsidR="00BB304D" w:rsidRDefault="00BB304D" w:rsidP="00BB304D">
      <w:pPr>
        <w:pStyle w:val="1bodycopy10pt"/>
      </w:pPr>
      <w:r>
        <w:t>We believe feedback should</w:t>
      </w:r>
      <w:r w:rsidR="00727187">
        <w:t xml:space="preserve"> be constructive for every child. </w:t>
      </w:r>
      <w:r>
        <w:t xml:space="preserve"> </w:t>
      </w:r>
    </w:p>
    <w:p w14:paraId="4E8CA838" w14:textId="77777777" w:rsidR="00BB304D" w:rsidRDefault="00BB304D" w:rsidP="00BB304D">
      <w:pPr>
        <w:pStyle w:val="1bodycopy10pt"/>
      </w:pPr>
      <w:r>
        <w:t xml:space="preserve"> </w:t>
      </w:r>
    </w:p>
    <w:p w14:paraId="051E5386" w14:textId="6D29D248" w:rsidR="00BB304D" w:rsidRDefault="00BB304D" w:rsidP="00BB304D">
      <w:pPr>
        <w:pStyle w:val="1bodycopy10pt"/>
      </w:pPr>
      <w:r>
        <w:t xml:space="preserve">There are two main reasons for </w:t>
      </w:r>
      <w:r w:rsidR="00727187">
        <w:t>feedback</w:t>
      </w:r>
      <w:r>
        <w:t>:</w:t>
      </w:r>
    </w:p>
    <w:p w14:paraId="7776F3B9" w14:textId="77777777" w:rsidR="00BB304D" w:rsidRDefault="00BB304D" w:rsidP="00727187">
      <w:pPr>
        <w:pStyle w:val="1bodycopy10pt"/>
        <w:numPr>
          <w:ilvl w:val="0"/>
          <w:numId w:val="26"/>
        </w:numPr>
      </w:pPr>
      <w:r>
        <w:t>To motivate the child</w:t>
      </w:r>
    </w:p>
    <w:p w14:paraId="2970FB51" w14:textId="16125D36" w:rsidR="00BB304D" w:rsidRDefault="00BB304D" w:rsidP="00727187">
      <w:pPr>
        <w:pStyle w:val="1bodycopy10pt"/>
        <w:numPr>
          <w:ilvl w:val="0"/>
          <w:numId w:val="26"/>
        </w:numPr>
      </w:pPr>
      <w:r>
        <w:t>W</w:t>
      </w:r>
      <w:r w:rsidR="00727187">
        <w:t>here w</w:t>
      </w:r>
      <w:r>
        <w:t>e can see an opportunity to move learning on by:</w:t>
      </w:r>
    </w:p>
    <w:p w14:paraId="6E6616AF" w14:textId="77777777" w:rsidR="00BB304D" w:rsidRDefault="00BB304D" w:rsidP="00727187">
      <w:pPr>
        <w:pStyle w:val="1bodycopy10pt"/>
        <w:ind w:left="720" w:firstLine="720"/>
      </w:pPr>
      <w:r>
        <w:t>Addressing a misunderstanding</w:t>
      </w:r>
    </w:p>
    <w:p w14:paraId="5D81239F" w14:textId="77777777" w:rsidR="00BB304D" w:rsidRDefault="00BB304D" w:rsidP="00727187">
      <w:pPr>
        <w:pStyle w:val="1bodycopy10pt"/>
        <w:ind w:left="1440"/>
      </w:pPr>
      <w:r>
        <w:t>Reinforcing a skill or key piece of information</w:t>
      </w:r>
    </w:p>
    <w:p w14:paraId="3E4061E7" w14:textId="77777777" w:rsidR="00BB304D" w:rsidRDefault="00BB304D" w:rsidP="00727187">
      <w:pPr>
        <w:pStyle w:val="1bodycopy10pt"/>
        <w:ind w:left="1440"/>
      </w:pPr>
      <w:r>
        <w:t>Extending/challenging a child’s understanding or ability to do something</w:t>
      </w:r>
    </w:p>
    <w:p w14:paraId="4E9D6556" w14:textId="77777777" w:rsidR="00727187" w:rsidRDefault="00727187" w:rsidP="00727187">
      <w:pPr>
        <w:pStyle w:val="1bodycopy10pt"/>
        <w:ind w:left="1440"/>
      </w:pPr>
    </w:p>
    <w:p w14:paraId="104ECE44" w14:textId="77777777" w:rsidR="00727187" w:rsidRDefault="00727187" w:rsidP="00727187">
      <w:pPr>
        <w:pStyle w:val="1bodycopy10pt"/>
        <w:ind w:left="1440"/>
      </w:pPr>
    </w:p>
    <w:p w14:paraId="46F8BE46" w14:textId="0762FAAE" w:rsidR="00BB304D" w:rsidRDefault="00BB304D" w:rsidP="00BB304D">
      <w:pPr>
        <w:pStyle w:val="1bodycopy10pt"/>
      </w:pPr>
      <w:r>
        <w:t xml:space="preserve">In our schools, we encourage you to use your professional judgment to decide when is the right time to provide verbal feedback, to surface mark, when it needs highlighting, or when a next step comment is the right approach. It goes without saying that this judgment needs to be based on what will most positively impact that child's progress. </w:t>
      </w:r>
    </w:p>
    <w:p w14:paraId="4FA857B9" w14:textId="77777777" w:rsidR="00BB304D" w:rsidRDefault="00BB304D" w:rsidP="00BB304D">
      <w:pPr>
        <w:pStyle w:val="1bodycopy10pt"/>
      </w:pPr>
      <w:r>
        <w:t xml:space="preserve"> </w:t>
      </w:r>
    </w:p>
    <w:p w14:paraId="083A3B50" w14:textId="77777777" w:rsidR="00BB304D" w:rsidRDefault="00BB304D" w:rsidP="00BB304D">
      <w:pPr>
        <w:pStyle w:val="1bodycopy10pt"/>
      </w:pPr>
      <w:r>
        <w:t>We will assume the task is independent unless written feedback states otherwise.</w:t>
      </w:r>
    </w:p>
    <w:p w14:paraId="10B0DF70" w14:textId="4C90AC16" w:rsidR="00727187" w:rsidRDefault="00727187" w:rsidP="00BB304D">
      <w:pPr>
        <w:pStyle w:val="1bodycopy10pt"/>
      </w:pPr>
      <w:r>
        <w:lastRenderedPageBreak/>
        <w:t>Feedback is always age and stage appropriate.</w:t>
      </w:r>
    </w:p>
    <w:p w14:paraId="1962944A" w14:textId="77777777" w:rsidR="00727187" w:rsidRDefault="00727187" w:rsidP="00BB304D">
      <w:pPr>
        <w:pStyle w:val="1bodycopy10pt"/>
      </w:pPr>
    </w:p>
    <w:p w14:paraId="1F9B9628" w14:textId="77777777" w:rsidR="00AA50E9" w:rsidRPr="005A4A73" w:rsidRDefault="00AA50E9" w:rsidP="00AA50E9">
      <w:pPr>
        <w:pStyle w:val="Heading1"/>
        <w:rPr>
          <w:color w:val="auto"/>
        </w:rPr>
      </w:pPr>
      <w:bookmarkStart w:id="27" w:name="_Toc83658001"/>
      <w:bookmarkStart w:id="28" w:name="_Toc159587799"/>
      <w:r w:rsidRPr="005A4A73">
        <w:rPr>
          <w:color w:val="auto"/>
        </w:rPr>
        <w:t>9. Assessment, recording and reporting</w:t>
      </w:r>
      <w:bookmarkEnd w:id="27"/>
      <w:bookmarkEnd w:id="28"/>
      <w:r w:rsidRPr="005A4A73">
        <w:rPr>
          <w:color w:val="auto"/>
        </w:rPr>
        <w:t xml:space="preserve"> </w:t>
      </w:r>
    </w:p>
    <w:p w14:paraId="71F33AC2" w14:textId="41106411" w:rsidR="00AA50E9" w:rsidRPr="005A4A73" w:rsidRDefault="00E023C2" w:rsidP="00AA50E9">
      <w:pPr>
        <w:pStyle w:val="1bodycopy10pt"/>
      </w:pPr>
      <w:r w:rsidRPr="005A4A73">
        <w:t xml:space="preserve">Please see </w:t>
      </w:r>
      <w:r w:rsidR="005A4A73" w:rsidRPr="005A4A73">
        <w:t>our</w:t>
      </w:r>
      <w:r w:rsidRPr="005A4A73">
        <w:t xml:space="preserve"> assessment policy for</w:t>
      </w:r>
      <w:r w:rsidR="00004E97" w:rsidRPr="005A4A73">
        <w:t xml:space="preserve"> details. </w:t>
      </w:r>
    </w:p>
    <w:p w14:paraId="6B8651EC" w14:textId="77777777" w:rsidR="00E023C2" w:rsidRPr="005A4A73" w:rsidRDefault="00E023C2" w:rsidP="00E023C2">
      <w:pPr>
        <w:pStyle w:val="6Abstract"/>
        <w:rPr>
          <w:lang w:val="en-GB"/>
        </w:rPr>
      </w:pPr>
    </w:p>
    <w:p w14:paraId="03540D86" w14:textId="77777777" w:rsidR="00AA50E9" w:rsidRPr="005A4A73" w:rsidRDefault="00AA50E9" w:rsidP="00AA50E9">
      <w:pPr>
        <w:pStyle w:val="Heading1"/>
        <w:rPr>
          <w:color w:val="auto"/>
        </w:rPr>
      </w:pPr>
      <w:bookmarkStart w:id="29" w:name="_Toc83658002"/>
      <w:bookmarkStart w:id="30" w:name="_Toc159587800"/>
      <w:r w:rsidRPr="005A4A73">
        <w:rPr>
          <w:color w:val="auto"/>
        </w:rPr>
        <w:t>10. Monitoring and evaluation</w:t>
      </w:r>
      <w:bookmarkEnd w:id="29"/>
      <w:bookmarkEnd w:id="30"/>
      <w:r w:rsidRPr="005A4A73">
        <w:rPr>
          <w:color w:val="auto"/>
        </w:rPr>
        <w:t xml:space="preserve"> </w:t>
      </w:r>
    </w:p>
    <w:p w14:paraId="4A9775FE" w14:textId="3F8E22F4" w:rsidR="00AA50E9" w:rsidRPr="005A4A73" w:rsidRDefault="00AA50E9" w:rsidP="00AA50E9">
      <w:pPr>
        <w:pStyle w:val="1bodycopy10pt"/>
        <w:rPr>
          <w:lang w:val="en-GB"/>
        </w:rPr>
      </w:pPr>
      <w:r w:rsidRPr="005A4A73">
        <w:rPr>
          <w:lang w:val="en-GB"/>
        </w:rPr>
        <w:t xml:space="preserve">We will monitor teaching and learning in our </w:t>
      </w:r>
      <w:r w:rsidR="008905D5" w:rsidRPr="005A4A73">
        <w:rPr>
          <w:lang w:val="en-GB"/>
        </w:rPr>
        <w:t>school</w:t>
      </w:r>
      <w:r w:rsidRPr="005A4A73">
        <w:rPr>
          <w:lang w:val="en-GB"/>
        </w:rPr>
        <w:t xml:space="preserve"> to make sure that all of our pupils make the best possible progress from their starting points. </w:t>
      </w:r>
    </w:p>
    <w:p w14:paraId="2F96607A" w14:textId="2230F173" w:rsidR="00AA50E9" w:rsidRPr="005A4A73" w:rsidRDefault="00AA50E9" w:rsidP="00AA50E9">
      <w:pPr>
        <w:pStyle w:val="1bodycopy10pt"/>
        <w:rPr>
          <w:lang w:val="en-GB"/>
        </w:rPr>
      </w:pPr>
      <w:r w:rsidRPr="005A4A73">
        <w:rPr>
          <w:rFonts w:eastAsia="Calibri" w:cs="Arial"/>
          <w:szCs w:val="20"/>
          <w:lang w:val="en-GB"/>
        </w:rPr>
        <w:t>School leaders</w:t>
      </w:r>
      <w:r w:rsidR="005F66B0" w:rsidRPr="005A4A73">
        <w:rPr>
          <w:rFonts w:eastAsia="Calibri" w:cs="Arial"/>
          <w:szCs w:val="20"/>
          <w:lang w:val="en-GB"/>
        </w:rPr>
        <w:t xml:space="preserve">, Phonics/English and Maths subject leaders </w:t>
      </w:r>
      <w:r w:rsidRPr="005A4A73">
        <w:rPr>
          <w:lang w:val="en-GB"/>
        </w:rPr>
        <w:t>will monitor and evaluate the impact of teaching on pupils’ learning through:</w:t>
      </w:r>
    </w:p>
    <w:p w14:paraId="36FFF293" w14:textId="45C7F37E" w:rsidR="00AA50E9" w:rsidRPr="005A4A73" w:rsidRDefault="004248FE" w:rsidP="00AA50E9">
      <w:pPr>
        <w:pStyle w:val="1bodycopy10pt"/>
        <w:rPr>
          <w:lang w:val="en-GB"/>
        </w:rPr>
      </w:pPr>
      <w:r w:rsidRPr="005A4A73">
        <w:rPr>
          <w:lang w:val="en-GB"/>
        </w:rPr>
        <w:t xml:space="preserve">This will be </w:t>
      </w:r>
      <w:r w:rsidR="00AA50E9" w:rsidRPr="005A4A73">
        <w:rPr>
          <w:lang w:val="en-GB"/>
        </w:rPr>
        <w:t xml:space="preserve">through: </w:t>
      </w:r>
    </w:p>
    <w:p w14:paraId="1409CB78" w14:textId="77777777" w:rsidR="00AA50E9" w:rsidRPr="005A4A73" w:rsidRDefault="00AA50E9" w:rsidP="00AA50E9">
      <w:pPr>
        <w:pStyle w:val="4Bulletedcopyblue"/>
        <w:numPr>
          <w:ilvl w:val="0"/>
          <w:numId w:val="9"/>
        </w:numPr>
        <w:rPr>
          <w:lang w:val="en-GB"/>
        </w:rPr>
      </w:pPr>
      <w:r w:rsidRPr="005A4A73">
        <w:rPr>
          <w:lang w:val="en-GB"/>
        </w:rPr>
        <w:t xml:space="preserve">Conducting learning walks </w:t>
      </w:r>
    </w:p>
    <w:p w14:paraId="56CF7ACE" w14:textId="77777777" w:rsidR="00AA50E9" w:rsidRPr="005A4A73" w:rsidRDefault="00AA50E9" w:rsidP="00AA50E9">
      <w:pPr>
        <w:pStyle w:val="4Bulletedcopyblue"/>
        <w:numPr>
          <w:ilvl w:val="0"/>
          <w:numId w:val="9"/>
        </w:numPr>
        <w:rPr>
          <w:lang w:val="en-GB"/>
        </w:rPr>
      </w:pPr>
      <w:r w:rsidRPr="005A4A73">
        <w:rPr>
          <w:lang w:val="en-GB"/>
        </w:rPr>
        <w:t xml:space="preserve">Reviewing marking and feedback </w:t>
      </w:r>
    </w:p>
    <w:p w14:paraId="70A72439" w14:textId="77777777" w:rsidR="00AA50E9" w:rsidRPr="005A4A73" w:rsidRDefault="00AA50E9" w:rsidP="00AA50E9">
      <w:pPr>
        <w:pStyle w:val="4Bulletedcopyblue"/>
        <w:numPr>
          <w:ilvl w:val="0"/>
          <w:numId w:val="9"/>
        </w:numPr>
        <w:rPr>
          <w:lang w:val="en-GB"/>
        </w:rPr>
      </w:pPr>
      <w:r w:rsidRPr="005A4A73">
        <w:rPr>
          <w:lang w:val="en-GB"/>
        </w:rPr>
        <w:t>Termly pupil progress meetings</w:t>
      </w:r>
    </w:p>
    <w:p w14:paraId="5725946B" w14:textId="081A5EED" w:rsidR="00AA50E9" w:rsidRPr="005A4A73" w:rsidRDefault="00AA50E9" w:rsidP="00AA50E9">
      <w:pPr>
        <w:pStyle w:val="4Bulletedcopyblue"/>
        <w:numPr>
          <w:ilvl w:val="0"/>
          <w:numId w:val="9"/>
        </w:numPr>
        <w:rPr>
          <w:lang w:val="en-GB"/>
        </w:rPr>
      </w:pPr>
      <w:r w:rsidRPr="005A4A73">
        <w:rPr>
          <w:lang w:val="en-GB"/>
        </w:rPr>
        <w:t xml:space="preserve">Gathering input </w:t>
      </w:r>
      <w:r w:rsidR="00FD4C11" w:rsidRPr="005A4A73">
        <w:rPr>
          <w:lang w:val="en-GB"/>
        </w:rPr>
        <w:t>of t</w:t>
      </w:r>
      <w:r w:rsidRPr="005A4A73">
        <w:rPr>
          <w:lang w:val="en-GB"/>
        </w:rPr>
        <w:t xml:space="preserve">he </w:t>
      </w:r>
      <w:r w:rsidR="00E72894" w:rsidRPr="005A4A73">
        <w:rPr>
          <w:lang w:val="en-GB"/>
        </w:rPr>
        <w:t>pupil voice</w:t>
      </w:r>
    </w:p>
    <w:p w14:paraId="57BBB47F" w14:textId="77777777" w:rsidR="00AA50E9" w:rsidRPr="005A4A73" w:rsidRDefault="00AA50E9" w:rsidP="00AA50E9">
      <w:pPr>
        <w:pStyle w:val="4Bulletedcopyblue"/>
        <w:numPr>
          <w:ilvl w:val="0"/>
          <w:numId w:val="9"/>
        </w:numPr>
        <w:rPr>
          <w:lang w:val="en-GB"/>
        </w:rPr>
      </w:pPr>
      <w:r w:rsidRPr="005A4A73">
        <w:rPr>
          <w:lang w:val="en-GB"/>
        </w:rPr>
        <w:t xml:space="preserve">Planning </w:t>
      </w:r>
      <w:proofErr w:type="spellStart"/>
      <w:r w:rsidRPr="005A4A73">
        <w:rPr>
          <w:lang w:val="en-GB"/>
        </w:rPr>
        <w:t>scrutinies</w:t>
      </w:r>
      <w:proofErr w:type="spellEnd"/>
      <w:r w:rsidRPr="005A4A73">
        <w:rPr>
          <w:lang w:val="en-GB"/>
        </w:rPr>
        <w:t xml:space="preserve"> </w:t>
      </w:r>
    </w:p>
    <w:p w14:paraId="200A34C4" w14:textId="77777777" w:rsidR="00FD4C11" w:rsidRPr="005A4A73" w:rsidRDefault="00AA50E9" w:rsidP="00AA50E9">
      <w:pPr>
        <w:pStyle w:val="4Bulletedcopyblue"/>
        <w:numPr>
          <w:ilvl w:val="0"/>
          <w:numId w:val="9"/>
        </w:numPr>
        <w:rPr>
          <w:lang w:val="en-GB"/>
        </w:rPr>
      </w:pPr>
      <w:r w:rsidRPr="005A4A73">
        <w:rPr>
          <w:lang w:val="en-GB"/>
        </w:rPr>
        <w:t xml:space="preserve">Book </w:t>
      </w:r>
      <w:proofErr w:type="spellStart"/>
      <w:r w:rsidRPr="005A4A73">
        <w:rPr>
          <w:lang w:val="en-GB"/>
        </w:rPr>
        <w:t>scrutinies</w:t>
      </w:r>
      <w:proofErr w:type="spellEnd"/>
    </w:p>
    <w:p w14:paraId="57084DFE" w14:textId="06658B13" w:rsidR="00AA50E9" w:rsidRPr="005A4A73" w:rsidRDefault="00AA50E9" w:rsidP="00FD4C11">
      <w:pPr>
        <w:pStyle w:val="4Bulletedcopyblue"/>
        <w:numPr>
          <w:ilvl w:val="0"/>
          <w:numId w:val="0"/>
        </w:numPr>
        <w:ind w:left="170"/>
        <w:rPr>
          <w:lang w:val="en-GB"/>
        </w:rPr>
      </w:pPr>
      <w:r w:rsidRPr="005A4A73">
        <w:rPr>
          <w:lang w:val="en-GB"/>
        </w:rPr>
        <w:t xml:space="preserve">  </w:t>
      </w:r>
    </w:p>
    <w:p w14:paraId="75F15276" w14:textId="77777777" w:rsidR="00AA50E9" w:rsidRPr="005A4A73" w:rsidRDefault="00AA50E9" w:rsidP="00AA50E9">
      <w:pPr>
        <w:pStyle w:val="Heading1"/>
        <w:rPr>
          <w:color w:val="auto"/>
        </w:rPr>
      </w:pPr>
    </w:p>
    <w:p w14:paraId="45F56F2E" w14:textId="77777777" w:rsidR="00AA50E9" w:rsidRPr="005A4A73" w:rsidRDefault="00AA50E9" w:rsidP="00AA50E9">
      <w:pPr>
        <w:pStyle w:val="Heading1"/>
        <w:rPr>
          <w:color w:val="auto"/>
        </w:rPr>
      </w:pPr>
      <w:bookmarkStart w:id="31" w:name="_Toc83658003"/>
      <w:bookmarkStart w:id="32" w:name="_Toc159587801"/>
      <w:r w:rsidRPr="005A4A73">
        <w:rPr>
          <w:color w:val="auto"/>
        </w:rPr>
        <w:t>11. Review</w:t>
      </w:r>
      <w:bookmarkEnd w:id="31"/>
      <w:bookmarkEnd w:id="32"/>
      <w:r w:rsidRPr="005A4A73">
        <w:rPr>
          <w:color w:val="auto"/>
        </w:rPr>
        <w:t xml:space="preserve"> </w:t>
      </w:r>
    </w:p>
    <w:p w14:paraId="73B70A5B" w14:textId="4B6F3032" w:rsidR="00AA50E9" w:rsidRPr="005A4A73" w:rsidRDefault="00AA50E9" w:rsidP="00AA50E9">
      <w:pPr>
        <w:pStyle w:val="1bodycopy10pt"/>
        <w:rPr>
          <w:lang w:val="en-GB"/>
        </w:rPr>
      </w:pPr>
      <w:r w:rsidRPr="005A4A73">
        <w:rPr>
          <w:lang w:val="en-GB"/>
        </w:rPr>
        <w:t xml:space="preserve">This policy will be reviewed </w:t>
      </w:r>
      <w:r w:rsidR="00E72894" w:rsidRPr="005A4A73">
        <w:rPr>
          <w:lang w:val="en-GB"/>
        </w:rPr>
        <w:t xml:space="preserve">yearly by the SNF Local Governing Body. </w:t>
      </w:r>
    </w:p>
    <w:p w14:paraId="50152C4F" w14:textId="77777777" w:rsidR="00AA50E9" w:rsidRPr="005A4A73" w:rsidRDefault="00AA50E9" w:rsidP="00AA50E9">
      <w:pPr>
        <w:pStyle w:val="1bodycopy10pt"/>
        <w:rPr>
          <w:i/>
          <w:lang w:val="en-GB"/>
        </w:rPr>
      </w:pPr>
    </w:p>
    <w:p w14:paraId="5751B83A" w14:textId="77777777" w:rsidR="00AA50E9" w:rsidRPr="005A4A73" w:rsidRDefault="00AA50E9" w:rsidP="00AA50E9">
      <w:pPr>
        <w:pStyle w:val="Heading1"/>
        <w:rPr>
          <w:color w:val="auto"/>
        </w:rPr>
      </w:pPr>
      <w:bookmarkStart w:id="33" w:name="_Toc83658004"/>
      <w:bookmarkStart w:id="34" w:name="_Toc159587802"/>
      <w:r w:rsidRPr="005A4A73">
        <w:rPr>
          <w:color w:val="auto"/>
        </w:rPr>
        <w:t>12. Links with other policies</w:t>
      </w:r>
      <w:bookmarkEnd w:id="33"/>
      <w:bookmarkEnd w:id="34"/>
    </w:p>
    <w:p w14:paraId="751567A0" w14:textId="77777777" w:rsidR="00AA50E9" w:rsidRPr="005A4A73" w:rsidRDefault="00AA50E9" w:rsidP="00AA50E9">
      <w:pPr>
        <w:pStyle w:val="1bodycopy10pt"/>
        <w:rPr>
          <w:lang w:val="en-GB"/>
        </w:rPr>
      </w:pPr>
      <w:r w:rsidRPr="005A4A73">
        <w:rPr>
          <w:lang w:val="en-GB"/>
        </w:rPr>
        <w:t xml:space="preserve">This policy links with the following policies and procedures: </w:t>
      </w:r>
    </w:p>
    <w:p w14:paraId="6E6DD877" w14:textId="77777777" w:rsidR="00C865A3" w:rsidRPr="005A4A73" w:rsidRDefault="00C865A3" w:rsidP="00AA50E9">
      <w:pPr>
        <w:pStyle w:val="1bodycopy10pt"/>
        <w:rPr>
          <w:lang w:val="en-GB"/>
        </w:rPr>
      </w:pPr>
    </w:p>
    <w:p w14:paraId="51356E2B" w14:textId="2031A19B" w:rsidR="00AA50E9" w:rsidRPr="005A4A73" w:rsidRDefault="008905D5" w:rsidP="00AA50E9">
      <w:pPr>
        <w:pStyle w:val="4Bulletedcopyblue"/>
        <w:numPr>
          <w:ilvl w:val="0"/>
          <w:numId w:val="9"/>
        </w:numPr>
        <w:rPr>
          <w:rFonts w:eastAsia="Times New Roman"/>
          <w:lang w:val="en-GB"/>
        </w:rPr>
      </w:pPr>
      <w:r w:rsidRPr="005A4A73">
        <w:rPr>
          <w:rFonts w:eastAsia="Times New Roman"/>
          <w:lang w:val="en-GB"/>
        </w:rPr>
        <w:t>Assessment</w:t>
      </w:r>
      <w:r w:rsidR="00AA50E9" w:rsidRPr="005A4A73">
        <w:rPr>
          <w:rFonts w:eastAsia="Times New Roman"/>
          <w:lang w:val="en-GB"/>
        </w:rPr>
        <w:t xml:space="preserve"> policy </w:t>
      </w:r>
    </w:p>
    <w:p w14:paraId="7A07D6B6" w14:textId="79F81BAE" w:rsidR="00C865A3" w:rsidRPr="005A4A73" w:rsidRDefault="00C865A3" w:rsidP="00AA50E9">
      <w:pPr>
        <w:pStyle w:val="4Bulletedcopyblue"/>
        <w:numPr>
          <w:ilvl w:val="0"/>
          <w:numId w:val="9"/>
        </w:numPr>
        <w:rPr>
          <w:rFonts w:eastAsia="Times New Roman"/>
          <w:lang w:val="en-GB"/>
        </w:rPr>
      </w:pPr>
      <w:r w:rsidRPr="005A4A73">
        <w:rPr>
          <w:rFonts w:eastAsia="Times New Roman"/>
          <w:lang w:val="en-GB"/>
        </w:rPr>
        <w:t xml:space="preserve">Behaviour </w:t>
      </w:r>
      <w:r w:rsidR="008905D5" w:rsidRPr="005A4A73">
        <w:rPr>
          <w:rFonts w:eastAsia="Times New Roman"/>
          <w:lang w:val="en-GB"/>
        </w:rPr>
        <w:t>policy</w:t>
      </w:r>
    </w:p>
    <w:p w14:paraId="16B3CECC" w14:textId="5EA392B6" w:rsidR="00AA50E9" w:rsidRPr="005A4A73" w:rsidRDefault="00AA50E9" w:rsidP="00AA50E9">
      <w:pPr>
        <w:pStyle w:val="4Bulletedcopyblue"/>
        <w:numPr>
          <w:ilvl w:val="0"/>
          <w:numId w:val="9"/>
        </w:numPr>
        <w:rPr>
          <w:rFonts w:eastAsia="Times New Roman"/>
          <w:lang w:val="en-GB"/>
        </w:rPr>
      </w:pPr>
      <w:r w:rsidRPr="005A4A73">
        <w:rPr>
          <w:rFonts w:eastAsia="Times New Roman"/>
          <w:lang w:val="en-GB"/>
        </w:rPr>
        <w:t>Early Years Foundation Stage (EYFS) policy</w:t>
      </w:r>
    </w:p>
    <w:p w14:paraId="0B113810" w14:textId="77777777" w:rsidR="00AA50E9" w:rsidRPr="005A4A73" w:rsidRDefault="00AA50E9" w:rsidP="00AA50E9">
      <w:pPr>
        <w:pStyle w:val="4Bulletedcopyblue"/>
        <w:numPr>
          <w:ilvl w:val="0"/>
          <w:numId w:val="9"/>
        </w:numPr>
        <w:rPr>
          <w:rFonts w:eastAsia="Times New Roman"/>
          <w:lang w:val="en-GB"/>
        </w:rPr>
      </w:pPr>
      <w:r w:rsidRPr="005A4A73">
        <w:rPr>
          <w:rFonts w:eastAsia="Times New Roman"/>
          <w:lang w:val="en-GB"/>
        </w:rPr>
        <w:t>SEN/SEND policy and information report</w:t>
      </w:r>
    </w:p>
    <w:p w14:paraId="36A3D497" w14:textId="15905F45" w:rsidR="007A03B3" w:rsidRPr="005A4A73" w:rsidRDefault="007A03B3" w:rsidP="00AF4AC5">
      <w:pPr>
        <w:pStyle w:val="4Bulletedcopyblue"/>
        <w:numPr>
          <w:ilvl w:val="0"/>
          <w:numId w:val="0"/>
        </w:numPr>
        <w:ind w:left="170"/>
        <w:rPr>
          <w:lang w:val="en-GB"/>
        </w:rPr>
      </w:pPr>
    </w:p>
    <w:sectPr w:rsidR="007A03B3" w:rsidRPr="005A4A73" w:rsidSect="009B6932">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BB09" w14:textId="77777777" w:rsidR="005E6DCD" w:rsidRDefault="005E6DCD" w:rsidP="00626EDA">
      <w:r>
        <w:separator/>
      </w:r>
    </w:p>
  </w:endnote>
  <w:endnote w:type="continuationSeparator" w:id="0">
    <w:p w14:paraId="36F37BD9" w14:textId="77777777" w:rsidR="005E6DCD" w:rsidRDefault="005E6DC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E49C43B" w14:textId="77777777" w:rsidTr="00FE3F15">
      <w:tc>
        <w:tcPr>
          <w:tcW w:w="6379" w:type="dxa"/>
        </w:tcPr>
        <w:p w14:paraId="4DB9D92A"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DCD0BC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1EF9FDD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F9C93D2" w14:textId="77777777" w:rsidTr="001235FA">
      <w:tc>
        <w:tcPr>
          <w:tcW w:w="6379" w:type="dxa"/>
        </w:tcPr>
        <w:p w14:paraId="50DC0346"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376620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4DFA5E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2483" w14:textId="77777777" w:rsidR="005E6DCD" w:rsidRDefault="005E6DCD" w:rsidP="00626EDA">
      <w:r>
        <w:separator/>
      </w:r>
    </w:p>
  </w:footnote>
  <w:footnote w:type="continuationSeparator" w:id="0">
    <w:p w14:paraId="48F910D1" w14:textId="77777777" w:rsidR="005E6DCD" w:rsidRDefault="005E6DC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0594" w14:textId="451AFA16" w:rsidR="00FE3F15" w:rsidRDefault="0066456C">
    <w:r>
      <w:rPr>
        <w:noProof/>
      </w:rPr>
      <w:drawing>
        <wp:anchor distT="0" distB="0" distL="114300" distR="114300" simplePos="0" relativeHeight="251656704" behindDoc="1" locked="0" layoutInCell="1" allowOverlap="1" wp14:anchorId="09C41D23" wp14:editId="77B7112E">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39E8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3637" w14:textId="5F8E4CB6" w:rsidR="00FE3F15" w:rsidRDefault="00B57241" w:rsidP="00B57241">
    <w:pPr>
      <w:tabs>
        <w:tab w:val="left" w:pos="3405"/>
      </w:tabs>
    </w:pPr>
    <w:r>
      <w:rPr>
        <w:noProof/>
      </w:rPr>
      <w:drawing>
        <wp:anchor distT="0" distB="0" distL="114300" distR="114300" simplePos="0" relativeHeight="251657728" behindDoc="0" locked="0" layoutInCell="1" allowOverlap="1" wp14:anchorId="12D7D90B" wp14:editId="4BC4C2F8">
          <wp:simplePos x="0" y="0"/>
          <wp:positionH relativeFrom="column">
            <wp:posOffset>2133600</wp:posOffset>
          </wp:positionH>
          <wp:positionV relativeFrom="paragraph">
            <wp:posOffset>-180975</wp:posOffset>
          </wp:positionV>
          <wp:extent cx="1809750" cy="679450"/>
          <wp:effectExtent l="0" t="0" r="0" b="6350"/>
          <wp:wrapSquare wrapText="bothSides"/>
          <wp:docPr id="175031253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2534"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13BAFD" w14:textId="77777777" w:rsidR="00FE3F15" w:rsidRDefault="00FE3F15"/>
  <w:p w14:paraId="56F9620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CAD7" w14:textId="77777777" w:rsidR="00FE3F15" w:rsidRDefault="00FE3F15"/>
  <w:p w14:paraId="14EC928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6pt;height:30pt" o:bullet="t">
        <v:imagedata r:id="rId1" o:title="Tick"/>
      </v:shape>
    </w:pict>
  </w:numPicBullet>
  <w:numPicBullet w:numPicBulletId="1">
    <w:pict>
      <v:shape id="_x0000_i1133" type="#_x0000_t75" style="width:30pt;height:30pt" o:bullet="t">
        <v:imagedata r:id="rId2" o:title="Cross"/>
      </v:shape>
    </w:pict>
  </w:numPicBullet>
  <w:numPicBullet w:numPicBulletId="2">
    <w:pict>
      <v:shape id="_x0000_i1134" type="#_x0000_t75" style="width:209.4pt;height:332.4pt" o:bullet="t">
        <v:imagedata r:id="rId3" o:title="art1EF6"/>
      </v:shape>
    </w:pict>
  </w:numPicBullet>
  <w:numPicBullet w:numPicBulletId="3">
    <w:pict>
      <v:shape id="_x0000_i1135" type="#_x0000_t75" style="width:209.4pt;height:332.4pt" o:bullet="t">
        <v:imagedata r:id="rId4" o:title="TK_LOGO_POINTER_RGB_bullet_blue"/>
      </v:shape>
    </w:pict>
  </w:numPicBullet>
  <w:numPicBullet w:numPicBulletId="4">
    <w:pict>
      <v:shape id="_x0000_i1136" type="#_x0000_t75" style="width:567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267F5"/>
    <w:multiLevelType w:val="multilevel"/>
    <w:tmpl w:val="C93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96F55"/>
    <w:multiLevelType w:val="multilevel"/>
    <w:tmpl w:val="6DE08FB8"/>
    <w:numStyleLink w:val="CurrentList1"/>
  </w:abstractNum>
  <w:abstractNum w:abstractNumId="7" w15:restartNumberingAfterBreak="0">
    <w:nsid w:val="27B8657E"/>
    <w:multiLevelType w:val="hybridMultilevel"/>
    <w:tmpl w:val="A1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118E"/>
    <w:multiLevelType w:val="hybridMultilevel"/>
    <w:tmpl w:val="5AE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230F0"/>
    <w:multiLevelType w:val="hybridMultilevel"/>
    <w:tmpl w:val="6162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E121E5"/>
    <w:multiLevelType w:val="hybridMultilevel"/>
    <w:tmpl w:val="CD88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416DF"/>
    <w:multiLevelType w:val="multilevel"/>
    <w:tmpl w:val="6DE08FB8"/>
    <w:numStyleLink w:val="CurrentList1"/>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9979734">
    <w:abstractNumId w:val="15"/>
  </w:num>
  <w:num w:numId="2" w16cid:durableId="866525568">
    <w:abstractNumId w:val="2"/>
  </w:num>
  <w:num w:numId="3" w16cid:durableId="1627076460">
    <w:abstractNumId w:val="11"/>
  </w:num>
  <w:num w:numId="4" w16cid:durableId="1484422655">
    <w:abstractNumId w:val="16"/>
  </w:num>
  <w:num w:numId="5" w16cid:durableId="1863009620">
    <w:abstractNumId w:val="0"/>
  </w:num>
  <w:num w:numId="6" w16cid:durableId="1602910309">
    <w:abstractNumId w:val="5"/>
  </w:num>
  <w:num w:numId="7" w16cid:durableId="202596941">
    <w:abstractNumId w:val="1"/>
  </w:num>
  <w:num w:numId="8" w16cid:durableId="1809471711">
    <w:abstractNumId w:val="4"/>
  </w:num>
  <w:num w:numId="9" w16cid:durableId="703016140">
    <w:abstractNumId w:val="17"/>
  </w:num>
  <w:num w:numId="10" w16cid:durableId="1398555523">
    <w:abstractNumId w:val="11"/>
  </w:num>
  <w:num w:numId="11" w16cid:durableId="917791640">
    <w:abstractNumId w:val="2"/>
  </w:num>
  <w:num w:numId="12" w16cid:durableId="230233118">
    <w:abstractNumId w:val="17"/>
  </w:num>
  <w:num w:numId="13" w16cid:durableId="931888">
    <w:abstractNumId w:val="15"/>
  </w:num>
  <w:num w:numId="14" w16cid:durableId="1104766344">
    <w:abstractNumId w:val="16"/>
  </w:num>
  <w:num w:numId="15" w16cid:durableId="1410343758">
    <w:abstractNumId w:val="1"/>
  </w:num>
  <w:num w:numId="16" w16cid:durableId="671683536">
    <w:abstractNumId w:val="4"/>
  </w:num>
  <w:num w:numId="17" w16cid:durableId="1352800582">
    <w:abstractNumId w:val="16"/>
  </w:num>
  <w:num w:numId="18" w16cid:durableId="1112749284">
    <w:abstractNumId w:val="10"/>
  </w:num>
  <w:num w:numId="19" w16cid:durableId="1060597486">
    <w:abstractNumId w:val="12"/>
  </w:num>
  <w:num w:numId="20" w16cid:durableId="2083674452">
    <w:abstractNumId w:val="14"/>
  </w:num>
  <w:num w:numId="21" w16cid:durableId="761485296">
    <w:abstractNumId w:val="6"/>
  </w:num>
  <w:num w:numId="22" w16cid:durableId="1753164159">
    <w:abstractNumId w:val="3"/>
  </w:num>
  <w:num w:numId="23" w16cid:durableId="306671140">
    <w:abstractNumId w:val="7"/>
  </w:num>
  <w:num w:numId="24" w16cid:durableId="1636645705">
    <w:abstractNumId w:val="8"/>
  </w:num>
  <w:num w:numId="25" w16cid:durableId="1162088269">
    <w:abstractNumId w:val="9"/>
  </w:num>
  <w:num w:numId="26" w16cid:durableId="16883668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E97"/>
    <w:rsid w:val="00015B1A"/>
    <w:rsid w:val="0002254B"/>
    <w:rsid w:val="00026691"/>
    <w:rsid w:val="00082050"/>
    <w:rsid w:val="00083FA4"/>
    <w:rsid w:val="00091984"/>
    <w:rsid w:val="000A569F"/>
    <w:rsid w:val="000B2CE7"/>
    <w:rsid w:val="000B77E5"/>
    <w:rsid w:val="000D431C"/>
    <w:rsid w:val="000D6968"/>
    <w:rsid w:val="000F46F5"/>
    <w:rsid w:val="000F5932"/>
    <w:rsid w:val="001201E4"/>
    <w:rsid w:val="001235FA"/>
    <w:rsid w:val="001357C9"/>
    <w:rsid w:val="001566F2"/>
    <w:rsid w:val="0017045F"/>
    <w:rsid w:val="001712AC"/>
    <w:rsid w:val="001714F0"/>
    <w:rsid w:val="0017599F"/>
    <w:rsid w:val="001978C4"/>
    <w:rsid w:val="001B2301"/>
    <w:rsid w:val="001C00F4"/>
    <w:rsid w:val="001E165D"/>
    <w:rsid w:val="001E3CA3"/>
    <w:rsid w:val="001F2B16"/>
    <w:rsid w:val="00204443"/>
    <w:rsid w:val="0023062D"/>
    <w:rsid w:val="00235450"/>
    <w:rsid w:val="00243A4B"/>
    <w:rsid w:val="00275D5E"/>
    <w:rsid w:val="00283088"/>
    <w:rsid w:val="00283AB6"/>
    <w:rsid w:val="00293DC9"/>
    <w:rsid w:val="002E16E7"/>
    <w:rsid w:val="002E3705"/>
    <w:rsid w:val="002E5D89"/>
    <w:rsid w:val="002F4E11"/>
    <w:rsid w:val="0031468C"/>
    <w:rsid w:val="003365A2"/>
    <w:rsid w:val="00372F45"/>
    <w:rsid w:val="00375061"/>
    <w:rsid w:val="00377808"/>
    <w:rsid w:val="00377FFC"/>
    <w:rsid w:val="003B1794"/>
    <w:rsid w:val="003B2EB4"/>
    <w:rsid w:val="003C1D02"/>
    <w:rsid w:val="003D4E0B"/>
    <w:rsid w:val="003E0DB0"/>
    <w:rsid w:val="003F0F7D"/>
    <w:rsid w:val="003F2BD9"/>
    <w:rsid w:val="003F6230"/>
    <w:rsid w:val="00411BE9"/>
    <w:rsid w:val="004248FE"/>
    <w:rsid w:val="004251CC"/>
    <w:rsid w:val="00430916"/>
    <w:rsid w:val="0046077F"/>
    <w:rsid w:val="00465755"/>
    <w:rsid w:val="004750A7"/>
    <w:rsid w:val="00492175"/>
    <w:rsid w:val="00494334"/>
    <w:rsid w:val="004944EE"/>
    <w:rsid w:val="004A4FC5"/>
    <w:rsid w:val="004B05BB"/>
    <w:rsid w:val="004B3C9A"/>
    <w:rsid w:val="004D3E61"/>
    <w:rsid w:val="004F463D"/>
    <w:rsid w:val="00503AA0"/>
    <w:rsid w:val="00510ED3"/>
    <w:rsid w:val="00512916"/>
    <w:rsid w:val="00531C8C"/>
    <w:rsid w:val="00543D26"/>
    <w:rsid w:val="00564CD3"/>
    <w:rsid w:val="00573834"/>
    <w:rsid w:val="00584A10"/>
    <w:rsid w:val="00590890"/>
    <w:rsid w:val="00591DFD"/>
    <w:rsid w:val="00597ED1"/>
    <w:rsid w:val="005A4A73"/>
    <w:rsid w:val="005B1D35"/>
    <w:rsid w:val="005B3CA6"/>
    <w:rsid w:val="005B4650"/>
    <w:rsid w:val="005B7ADF"/>
    <w:rsid w:val="005D7F03"/>
    <w:rsid w:val="005E6DCD"/>
    <w:rsid w:val="005F2A9C"/>
    <w:rsid w:val="005F66B0"/>
    <w:rsid w:val="00614DCF"/>
    <w:rsid w:val="006255A4"/>
    <w:rsid w:val="0062626B"/>
    <w:rsid w:val="00626EDA"/>
    <w:rsid w:val="0064282F"/>
    <w:rsid w:val="0066456C"/>
    <w:rsid w:val="006652A9"/>
    <w:rsid w:val="00671FE5"/>
    <w:rsid w:val="00680CD2"/>
    <w:rsid w:val="00682BDB"/>
    <w:rsid w:val="006B17E5"/>
    <w:rsid w:val="006E0B1C"/>
    <w:rsid w:val="006E4C73"/>
    <w:rsid w:val="006F569D"/>
    <w:rsid w:val="006F7E8A"/>
    <w:rsid w:val="007070A1"/>
    <w:rsid w:val="00715DD1"/>
    <w:rsid w:val="007239F8"/>
    <w:rsid w:val="0072620F"/>
    <w:rsid w:val="00727187"/>
    <w:rsid w:val="00735B7D"/>
    <w:rsid w:val="00740AC8"/>
    <w:rsid w:val="00785BEE"/>
    <w:rsid w:val="00793B70"/>
    <w:rsid w:val="007A03B3"/>
    <w:rsid w:val="007A7E05"/>
    <w:rsid w:val="007C5AC9"/>
    <w:rsid w:val="007D268D"/>
    <w:rsid w:val="007E217D"/>
    <w:rsid w:val="007E6128"/>
    <w:rsid w:val="007F0A66"/>
    <w:rsid w:val="007F1253"/>
    <w:rsid w:val="007F2F4C"/>
    <w:rsid w:val="007F788B"/>
    <w:rsid w:val="00805A94"/>
    <w:rsid w:val="0080784C"/>
    <w:rsid w:val="008116A6"/>
    <w:rsid w:val="0082665A"/>
    <w:rsid w:val="008472C3"/>
    <w:rsid w:val="008650AE"/>
    <w:rsid w:val="00866E39"/>
    <w:rsid w:val="00874C73"/>
    <w:rsid w:val="00877394"/>
    <w:rsid w:val="00887DB6"/>
    <w:rsid w:val="008905D5"/>
    <w:rsid w:val="008941E7"/>
    <w:rsid w:val="008C1253"/>
    <w:rsid w:val="008D1DB6"/>
    <w:rsid w:val="008F2ECD"/>
    <w:rsid w:val="008F6C1C"/>
    <w:rsid w:val="008F744A"/>
    <w:rsid w:val="008F7BC4"/>
    <w:rsid w:val="009122BB"/>
    <w:rsid w:val="00940058"/>
    <w:rsid w:val="00951A9B"/>
    <w:rsid w:val="009533FF"/>
    <w:rsid w:val="00961E9F"/>
    <w:rsid w:val="0099114F"/>
    <w:rsid w:val="009927E7"/>
    <w:rsid w:val="009A267F"/>
    <w:rsid w:val="009A448F"/>
    <w:rsid w:val="009B1F2D"/>
    <w:rsid w:val="009B55D2"/>
    <w:rsid w:val="009B6932"/>
    <w:rsid w:val="009C579A"/>
    <w:rsid w:val="009D1474"/>
    <w:rsid w:val="009E331F"/>
    <w:rsid w:val="009F66A8"/>
    <w:rsid w:val="00A2460B"/>
    <w:rsid w:val="00A466EE"/>
    <w:rsid w:val="00A477BB"/>
    <w:rsid w:val="00A62B49"/>
    <w:rsid w:val="00A80AA7"/>
    <w:rsid w:val="00A91D2D"/>
    <w:rsid w:val="00AA50E9"/>
    <w:rsid w:val="00AA6E73"/>
    <w:rsid w:val="00AD15F0"/>
    <w:rsid w:val="00AD3666"/>
    <w:rsid w:val="00AE7A08"/>
    <w:rsid w:val="00AF4AC5"/>
    <w:rsid w:val="00B12402"/>
    <w:rsid w:val="00B2255B"/>
    <w:rsid w:val="00B40709"/>
    <w:rsid w:val="00B4263C"/>
    <w:rsid w:val="00B5559F"/>
    <w:rsid w:val="00B57241"/>
    <w:rsid w:val="00B613DC"/>
    <w:rsid w:val="00B62A2A"/>
    <w:rsid w:val="00B6679E"/>
    <w:rsid w:val="00B66F6B"/>
    <w:rsid w:val="00B81BD0"/>
    <w:rsid w:val="00B83A4A"/>
    <w:rsid w:val="00B846C2"/>
    <w:rsid w:val="00B95F60"/>
    <w:rsid w:val="00BB304D"/>
    <w:rsid w:val="00BE3E54"/>
    <w:rsid w:val="00C05273"/>
    <w:rsid w:val="00C31397"/>
    <w:rsid w:val="00C34AC4"/>
    <w:rsid w:val="00C4589F"/>
    <w:rsid w:val="00C46C42"/>
    <w:rsid w:val="00C4731F"/>
    <w:rsid w:val="00C5024E"/>
    <w:rsid w:val="00C51C6A"/>
    <w:rsid w:val="00C82464"/>
    <w:rsid w:val="00C8314B"/>
    <w:rsid w:val="00C865A3"/>
    <w:rsid w:val="00C91F46"/>
    <w:rsid w:val="00CA1C92"/>
    <w:rsid w:val="00CB4854"/>
    <w:rsid w:val="00CC51B6"/>
    <w:rsid w:val="00CC563E"/>
    <w:rsid w:val="00CD23C4"/>
    <w:rsid w:val="00CD2BC6"/>
    <w:rsid w:val="00CD443E"/>
    <w:rsid w:val="00CD54F8"/>
    <w:rsid w:val="00CE5BBF"/>
    <w:rsid w:val="00CF3120"/>
    <w:rsid w:val="00CF553F"/>
    <w:rsid w:val="00D11C7E"/>
    <w:rsid w:val="00D11E4D"/>
    <w:rsid w:val="00D42AD6"/>
    <w:rsid w:val="00D508B4"/>
    <w:rsid w:val="00D6714A"/>
    <w:rsid w:val="00D80D28"/>
    <w:rsid w:val="00D86752"/>
    <w:rsid w:val="00D95FA0"/>
    <w:rsid w:val="00DA43DE"/>
    <w:rsid w:val="00DA5725"/>
    <w:rsid w:val="00DA7F11"/>
    <w:rsid w:val="00DC28D6"/>
    <w:rsid w:val="00DC4C0F"/>
    <w:rsid w:val="00DC5FAC"/>
    <w:rsid w:val="00DF66B4"/>
    <w:rsid w:val="00E00085"/>
    <w:rsid w:val="00E023C2"/>
    <w:rsid w:val="00E24FDF"/>
    <w:rsid w:val="00E3210F"/>
    <w:rsid w:val="00E36879"/>
    <w:rsid w:val="00E606E8"/>
    <w:rsid w:val="00E6161E"/>
    <w:rsid w:val="00E647DF"/>
    <w:rsid w:val="00E711A9"/>
    <w:rsid w:val="00E72894"/>
    <w:rsid w:val="00E763E4"/>
    <w:rsid w:val="00E82606"/>
    <w:rsid w:val="00E9136B"/>
    <w:rsid w:val="00E969FD"/>
    <w:rsid w:val="00EC1CC0"/>
    <w:rsid w:val="00EC6653"/>
    <w:rsid w:val="00EE38E7"/>
    <w:rsid w:val="00EF22F0"/>
    <w:rsid w:val="00EF631F"/>
    <w:rsid w:val="00F02A4E"/>
    <w:rsid w:val="00F06022"/>
    <w:rsid w:val="00F0661D"/>
    <w:rsid w:val="00F12233"/>
    <w:rsid w:val="00F139E0"/>
    <w:rsid w:val="00F14A22"/>
    <w:rsid w:val="00F519DC"/>
    <w:rsid w:val="00F82220"/>
    <w:rsid w:val="00F84228"/>
    <w:rsid w:val="00F9563C"/>
    <w:rsid w:val="00F97695"/>
    <w:rsid w:val="00FA4EC5"/>
    <w:rsid w:val="00FD4C11"/>
    <w:rsid w:val="00FE3F15"/>
    <w:rsid w:val="00FE4FB6"/>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06CD"/>
  <w15:chartTrackingRefBased/>
  <w15:docId w15:val="{CF534C3C-6C04-4E5C-AE13-A0101C0A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Header">
    <w:name w:val="header"/>
    <w:basedOn w:val="Normal"/>
    <w:link w:val="HeaderChar"/>
    <w:uiPriority w:val="99"/>
    <w:semiHidden/>
    <w:unhideWhenUsed/>
    <w:rsid w:val="004A4FC5"/>
    <w:pPr>
      <w:tabs>
        <w:tab w:val="center" w:pos="4513"/>
        <w:tab w:val="right" w:pos="9026"/>
      </w:tabs>
      <w:spacing w:after="0"/>
    </w:pPr>
  </w:style>
  <w:style w:type="character" w:customStyle="1" w:styleId="HeaderChar">
    <w:name w:val="Header Char"/>
    <w:basedOn w:val="DefaultParagraphFont"/>
    <w:link w:val="Header"/>
    <w:uiPriority w:val="99"/>
    <w:semiHidden/>
    <w:rsid w:val="004A4FC5"/>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2036427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801864E6-BA2A-4791-8D11-E38113A1DDF6}">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3.xml><?xml version="1.0" encoding="utf-8"?>
<ds:datastoreItem xmlns:ds="http://schemas.openxmlformats.org/officeDocument/2006/customXml" ds:itemID="{3B07DC52-2315-47C3-84EF-4F551A87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09B35-D86D-4F0A-ABA7-8009303F6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25</TotalTime>
  <Pages>7</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Links>
    <vt:vector size="96" baseType="variant">
      <vt:variant>
        <vt:i4>131160</vt:i4>
      </vt:variant>
      <vt:variant>
        <vt:i4>75</vt:i4>
      </vt:variant>
      <vt:variant>
        <vt:i4>0</vt:i4>
      </vt:variant>
      <vt:variant>
        <vt:i4>5</vt:i4>
      </vt:variant>
      <vt:variant>
        <vt:lpwstr>https://www.gov.uk/government/publications/teachers-standards</vt:lpwstr>
      </vt:variant>
      <vt:variant>
        <vt:lpwstr/>
      </vt:variant>
      <vt:variant>
        <vt:i4>1048632</vt:i4>
      </vt:variant>
      <vt:variant>
        <vt:i4>68</vt:i4>
      </vt:variant>
      <vt:variant>
        <vt:i4>0</vt:i4>
      </vt:variant>
      <vt:variant>
        <vt:i4>5</vt:i4>
      </vt:variant>
      <vt:variant>
        <vt:lpwstr/>
      </vt:variant>
      <vt:variant>
        <vt:lpwstr>_Toc159587802</vt:lpwstr>
      </vt:variant>
      <vt:variant>
        <vt:i4>1048632</vt:i4>
      </vt:variant>
      <vt:variant>
        <vt:i4>62</vt:i4>
      </vt:variant>
      <vt:variant>
        <vt:i4>0</vt:i4>
      </vt:variant>
      <vt:variant>
        <vt:i4>5</vt:i4>
      </vt:variant>
      <vt:variant>
        <vt:lpwstr/>
      </vt:variant>
      <vt:variant>
        <vt:lpwstr>_Toc159587801</vt:lpwstr>
      </vt:variant>
      <vt:variant>
        <vt:i4>1048632</vt:i4>
      </vt:variant>
      <vt:variant>
        <vt:i4>56</vt:i4>
      </vt:variant>
      <vt:variant>
        <vt:i4>0</vt:i4>
      </vt:variant>
      <vt:variant>
        <vt:i4>5</vt:i4>
      </vt:variant>
      <vt:variant>
        <vt:lpwstr/>
      </vt:variant>
      <vt:variant>
        <vt:lpwstr>_Toc159587800</vt:lpwstr>
      </vt:variant>
      <vt:variant>
        <vt:i4>1638455</vt:i4>
      </vt:variant>
      <vt:variant>
        <vt:i4>53</vt:i4>
      </vt:variant>
      <vt:variant>
        <vt:i4>0</vt:i4>
      </vt:variant>
      <vt:variant>
        <vt:i4>5</vt:i4>
      </vt:variant>
      <vt:variant>
        <vt:lpwstr/>
      </vt:variant>
      <vt:variant>
        <vt:lpwstr>_Toc159587799</vt:lpwstr>
      </vt:variant>
      <vt:variant>
        <vt:i4>1638455</vt:i4>
      </vt:variant>
      <vt:variant>
        <vt:i4>47</vt:i4>
      </vt:variant>
      <vt:variant>
        <vt:i4>0</vt:i4>
      </vt:variant>
      <vt:variant>
        <vt:i4>5</vt:i4>
      </vt:variant>
      <vt:variant>
        <vt:lpwstr/>
      </vt:variant>
      <vt:variant>
        <vt:lpwstr>_Toc159587798</vt:lpwstr>
      </vt:variant>
      <vt:variant>
        <vt:i4>1638455</vt:i4>
      </vt:variant>
      <vt:variant>
        <vt:i4>41</vt:i4>
      </vt:variant>
      <vt:variant>
        <vt:i4>0</vt:i4>
      </vt:variant>
      <vt:variant>
        <vt:i4>5</vt:i4>
      </vt:variant>
      <vt:variant>
        <vt:lpwstr/>
      </vt:variant>
      <vt:variant>
        <vt:lpwstr>_Toc159587797</vt:lpwstr>
      </vt:variant>
      <vt:variant>
        <vt:i4>1638455</vt:i4>
      </vt:variant>
      <vt:variant>
        <vt:i4>35</vt:i4>
      </vt:variant>
      <vt:variant>
        <vt:i4>0</vt:i4>
      </vt:variant>
      <vt:variant>
        <vt:i4>5</vt:i4>
      </vt:variant>
      <vt:variant>
        <vt:lpwstr/>
      </vt:variant>
      <vt:variant>
        <vt:lpwstr>_Toc159587796</vt:lpwstr>
      </vt:variant>
      <vt:variant>
        <vt:i4>1638455</vt:i4>
      </vt:variant>
      <vt:variant>
        <vt:i4>29</vt:i4>
      </vt:variant>
      <vt:variant>
        <vt:i4>0</vt:i4>
      </vt:variant>
      <vt:variant>
        <vt:i4>5</vt:i4>
      </vt:variant>
      <vt:variant>
        <vt:lpwstr/>
      </vt:variant>
      <vt:variant>
        <vt:lpwstr>_Toc159587795</vt:lpwstr>
      </vt:variant>
      <vt:variant>
        <vt:i4>1638455</vt:i4>
      </vt:variant>
      <vt:variant>
        <vt:i4>23</vt:i4>
      </vt:variant>
      <vt:variant>
        <vt:i4>0</vt:i4>
      </vt:variant>
      <vt:variant>
        <vt:i4>5</vt:i4>
      </vt:variant>
      <vt:variant>
        <vt:lpwstr/>
      </vt:variant>
      <vt:variant>
        <vt:lpwstr>_Toc159587794</vt:lpwstr>
      </vt:variant>
      <vt:variant>
        <vt:i4>1638455</vt:i4>
      </vt:variant>
      <vt:variant>
        <vt:i4>17</vt:i4>
      </vt:variant>
      <vt:variant>
        <vt:i4>0</vt:i4>
      </vt:variant>
      <vt:variant>
        <vt:i4>5</vt:i4>
      </vt:variant>
      <vt:variant>
        <vt:lpwstr/>
      </vt:variant>
      <vt:variant>
        <vt:lpwstr>_Toc159587793</vt:lpwstr>
      </vt:variant>
      <vt:variant>
        <vt:i4>1638455</vt:i4>
      </vt:variant>
      <vt:variant>
        <vt:i4>11</vt:i4>
      </vt:variant>
      <vt:variant>
        <vt:i4>0</vt:i4>
      </vt:variant>
      <vt:variant>
        <vt:i4>5</vt:i4>
      </vt:variant>
      <vt:variant>
        <vt:lpwstr/>
      </vt:variant>
      <vt:variant>
        <vt:lpwstr>_Toc159587792</vt:lpwstr>
      </vt:variant>
      <vt:variant>
        <vt:i4>1638455</vt:i4>
      </vt:variant>
      <vt:variant>
        <vt:i4>5</vt:i4>
      </vt:variant>
      <vt:variant>
        <vt:i4>0</vt:i4>
      </vt:variant>
      <vt:variant>
        <vt:i4>5</vt:i4>
      </vt:variant>
      <vt:variant>
        <vt:lpwstr/>
      </vt:variant>
      <vt:variant>
        <vt:lpwstr>_Toc159587791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Laura Turk</cp:lastModifiedBy>
  <cp:revision>5</cp:revision>
  <cp:lastPrinted>2024-09-10T12:43:00Z</cp:lastPrinted>
  <dcterms:created xsi:type="dcterms:W3CDTF">2025-09-29T09:22:00Z</dcterms:created>
  <dcterms:modified xsi:type="dcterms:W3CDTF">2025-10-20T15:12:00Z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